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2DD9" w14:textId="77777777" w:rsidR="000D4D0C" w:rsidRDefault="00000000">
      <w:pPr>
        <w:spacing w:line="420" w:lineRule="exact"/>
      </w:pPr>
      <w:r>
        <w:rPr>
          <w:rFonts w:eastAsia="標楷體"/>
          <w:sz w:val="28"/>
        </w:rPr>
        <w:t>（附件甲）</w:t>
      </w:r>
    </w:p>
    <w:p w14:paraId="71FD98A6" w14:textId="77777777" w:rsidR="000D4D0C" w:rsidRDefault="00000000">
      <w:pPr>
        <w:spacing w:line="42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115年「</w:t>
      </w:r>
      <w:proofErr w:type="gramStart"/>
      <w:r>
        <w:rPr>
          <w:rFonts w:ascii="標楷體" w:eastAsia="標楷體" w:hAnsi="標楷體"/>
          <w:b/>
          <w:sz w:val="40"/>
          <w:szCs w:val="40"/>
        </w:rPr>
        <w:t>凱基薪</w:t>
      </w:r>
      <w:proofErr w:type="gramEnd"/>
      <w:r>
        <w:rPr>
          <w:rFonts w:ascii="標楷體" w:eastAsia="標楷體" w:hAnsi="標楷體"/>
          <w:b/>
          <w:sz w:val="40"/>
          <w:szCs w:val="40"/>
        </w:rPr>
        <w:t>傳100×課輔100」獎助學金申請書</w:t>
      </w:r>
    </w:p>
    <w:tbl>
      <w:tblPr>
        <w:tblW w:w="99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992"/>
        <w:gridCol w:w="686"/>
        <w:gridCol w:w="540"/>
        <w:gridCol w:w="720"/>
        <w:gridCol w:w="1260"/>
        <w:gridCol w:w="720"/>
        <w:gridCol w:w="90"/>
        <w:gridCol w:w="234"/>
        <w:gridCol w:w="450"/>
        <w:gridCol w:w="234"/>
        <w:gridCol w:w="72"/>
        <w:gridCol w:w="162"/>
        <w:gridCol w:w="234"/>
        <w:gridCol w:w="234"/>
        <w:gridCol w:w="234"/>
        <w:gridCol w:w="234"/>
        <w:gridCol w:w="234"/>
        <w:gridCol w:w="234"/>
        <w:gridCol w:w="234"/>
      </w:tblGrid>
      <w:tr w:rsidR="000D4D0C" w14:paraId="6FFE76EA" w14:textId="77777777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608B3" w14:textId="77777777" w:rsidR="000D4D0C" w:rsidRDefault="00000000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照片</w:t>
            </w:r>
          </w:p>
          <w:p w14:paraId="36188030" w14:textId="77777777" w:rsidR="000D4D0C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(2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吋</w:t>
            </w:r>
            <w:r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A7E03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12B5A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91BF9" w14:textId="77777777" w:rsidR="000D4D0C" w:rsidRDefault="00000000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年齡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2F818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4AC59" w14:textId="77777777" w:rsidR="000D4D0C" w:rsidRDefault="00000000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4C74B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0D4D0C" w14:paraId="0591FD48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4D3CA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DABB2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0B82A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5D755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</w:t>
            </w:r>
          </w:p>
          <w:p w14:paraId="45D2BAEF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A419C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CEE4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4FD21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E84D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C1FF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1F5F4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572D2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2D2AE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948BD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820DF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D4D0C" w14:paraId="631876CB" w14:textId="77777777">
        <w:tblPrEx>
          <w:tblCellMar>
            <w:top w:w="0" w:type="dxa"/>
            <w:bottom w:w="0" w:type="dxa"/>
          </w:tblCellMar>
        </w:tblPrEx>
        <w:trPr>
          <w:cantSplit/>
          <w:trHeight w:val="938"/>
          <w:jc w:val="center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E66C8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9E643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38FD9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6D2B" w14:textId="77777777" w:rsidR="000D4D0C" w:rsidRDefault="00000000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目前就讀系所、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年級</w:t>
            </w:r>
          </w:p>
        </w:tc>
        <w:tc>
          <w:tcPr>
            <w:tcW w:w="25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2F5B2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0D4D0C" w14:paraId="4B5DCBE7" w14:textId="77777777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22E60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清寒狀況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9F08A" w14:textId="77777777" w:rsidR="000D4D0C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□低收 □中低收 □清寒 □其他_____________   (檢附證明)</w:t>
            </w:r>
          </w:p>
        </w:tc>
      </w:tr>
      <w:tr w:rsidR="000D4D0C" w14:paraId="4242B166" w14:textId="77777777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43ABA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戶籍地址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DB4B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0D4D0C" w14:paraId="3533E6CE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C7824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住家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9A7A2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0F8A7" w14:textId="77777777" w:rsidR="000D4D0C" w:rsidRDefault="00000000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手機電話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FC974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0361D" w14:textId="77777777" w:rsidR="000D4D0C" w:rsidRDefault="00000000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系所電話</w:t>
            </w:r>
          </w:p>
        </w:tc>
        <w:tc>
          <w:tcPr>
            <w:tcW w:w="1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8E19C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0D4D0C" w14:paraId="3F0E8BF1" w14:textId="77777777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A2B1A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5C1D" w14:textId="77777777" w:rsidR="000D4D0C" w:rsidRDefault="00000000">
            <w:pPr>
              <w:spacing w:line="0" w:lineRule="atLeast"/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(</w:t>
            </w:r>
            <w:r>
              <w:rPr>
                <w:rStyle w:val="a8"/>
                <w:rFonts w:ascii="標楷體" w:eastAsia="標楷體" w:hAnsi="標楷體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英文</w:t>
            </w:r>
            <w:r>
              <w:rPr>
                <w:rFonts w:ascii="標楷體" w:eastAsia="標楷體" w:hAnsi="標楷體" w:cs="Arial"/>
                <w:bCs/>
                <w:sz w:val="18"/>
                <w:szCs w:val="18"/>
                <w:shd w:val="clear" w:color="auto" w:fill="FFFFFF"/>
              </w:rPr>
              <w:t>字母大小寫及</w:t>
            </w:r>
            <w:r>
              <w:rPr>
                <w:rStyle w:val="a8"/>
                <w:rFonts w:ascii="標楷體" w:eastAsia="標楷體" w:hAnsi="標楷體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數字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，請標示</w:t>
            </w:r>
            <w:proofErr w:type="gramStart"/>
            <w:r>
              <w:rPr>
                <w:rFonts w:ascii="標楷體" w:eastAsia="標楷體" w:hAnsi="標楷體"/>
                <w:bCs/>
                <w:sz w:val="18"/>
                <w:szCs w:val="18"/>
              </w:rPr>
              <w:t>清楚)</w:t>
            </w:r>
            <w:proofErr w:type="gramEnd"/>
          </w:p>
        </w:tc>
      </w:tr>
      <w:tr w:rsidR="000D4D0C" w14:paraId="36DDD9A0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B7A5D" w14:textId="77777777" w:rsidR="000D4D0C" w:rsidRDefault="00000000">
            <w:pPr>
              <w:spacing w:line="0" w:lineRule="atLeast"/>
              <w:ind w:firstLine="140"/>
              <w:jc w:val="center"/>
            </w:pPr>
            <w:r>
              <w:rPr>
                <w:rFonts w:eastAsia="標楷體"/>
                <w:sz w:val="28"/>
                <w:u w:val="single"/>
              </w:rPr>
              <w:t>113</w:t>
            </w:r>
            <w:r>
              <w:rPr>
                <w:rFonts w:eastAsia="標楷體"/>
                <w:sz w:val="28"/>
              </w:rPr>
              <w:t>學年度</w:t>
            </w:r>
            <w:r>
              <w:rPr>
                <w:rFonts w:eastAsia="標楷體"/>
                <w:sz w:val="28"/>
                <w:u w:val="single"/>
              </w:rPr>
              <w:t>下</w:t>
            </w:r>
            <w:r>
              <w:rPr>
                <w:rFonts w:eastAsia="標楷體"/>
                <w:sz w:val="28"/>
              </w:rPr>
              <w:t>學期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20526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學業成績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C4198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D464D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操行成績</w:t>
            </w:r>
          </w:p>
        </w:tc>
        <w:tc>
          <w:tcPr>
            <w:tcW w:w="2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EC8E5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0D4D0C" w14:paraId="643C14EE" w14:textId="77777777">
        <w:tblPrEx>
          <w:tblCellMar>
            <w:top w:w="0" w:type="dxa"/>
            <w:bottom w:w="0" w:type="dxa"/>
          </w:tblCellMar>
        </w:tblPrEx>
        <w:trPr>
          <w:cantSplit/>
          <w:trHeight w:val="745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2A045" w14:textId="77777777" w:rsidR="000D4D0C" w:rsidRDefault="00000000">
            <w:pPr>
              <w:spacing w:line="0" w:lineRule="atLeast"/>
              <w:ind w:firstLine="140"/>
              <w:jc w:val="center"/>
            </w:pPr>
            <w:r>
              <w:rPr>
                <w:rFonts w:eastAsia="標楷體"/>
                <w:sz w:val="28"/>
                <w:u w:val="single"/>
              </w:rPr>
              <w:t>114</w:t>
            </w:r>
            <w:r>
              <w:rPr>
                <w:rFonts w:eastAsia="標楷體"/>
                <w:sz w:val="28"/>
              </w:rPr>
              <w:t>學年度</w:t>
            </w:r>
            <w:r>
              <w:rPr>
                <w:rFonts w:eastAsia="標楷體"/>
                <w:sz w:val="28"/>
                <w:u w:val="single"/>
              </w:rPr>
              <w:t>上</w:t>
            </w:r>
            <w:r>
              <w:rPr>
                <w:rFonts w:eastAsia="標楷體"/>
                <w:sz w:val="28"/>
              </w:rPr>
              <w:t>學期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6C68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學業成績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96A5" w14:textId="77777777" w:rsidR="000D4D0C" w:rsidRDefault="000D4D0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1E8A6" w14:textId="77777777" w:rsidR="000D4D0C" w:rsidRDefault="0000000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操行成績</w:t>
            </w:r>
          </w:p>
        </w:tc>
        <w:tc>
          <w:tcPr>
            <w:tcW w:w="2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6DE54" w14:textId="77777777" w:rsidR="000D4D0C" w:rsidRDefault="000D4D0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0D4D0C" w14:paraId="1B359B64" w14:textId="77777777">
        <w:tblPrEx>
          <w:tblCellMar>
            <w:top w:w="0" w:type="dxa"/>
            <w:bottom w:w="0" w:type="dxa"/>
          </w:tblCellMar>
        </w:tblPrEx>
        <w:trPr>
          <w:cantSplit/>
          <w:trHeight w:val="252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BD52F" w14:textId="77777777" w:rsidR="000D4D0C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需繳交資料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E6D67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1.本申請表一份（請黏貼2吋照片1張）</w:t>
            </w:r>
          </w:p>
          <w:p w14:paraId="2F27CFAD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2.身分證、學生證正反面影印本各1份(請以A4規格送交資料)</w:t>
            </w:r>
          </w:p>
          <w:p w14:paraId="2556EFB9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[學生證影本應蓋本學期註冊章，若無蓋註冊章，請繳交在學證明。]</w:t>
            </w:r>
          </w:p>
          <w:p w14:paraId="133757D0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3.113(下)及114(上)學期成績單正本1份</w:t>
            </w:r>
          </w:p>
          <w:p w14:paraId="4D30849A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4.就讀學校系所或教授推薦信正本</w:t>
            </w:r>
          </w:p>
          <w:p w14:paraId="595BF112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5.低收入戶證明或其他清寒證明文件 </w:t>
            </w:r>
          </w:p>
          <w:p w14:paraId="373C134F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6.課輔計劃書（約600~1000字）  </w:t>
            </w:r>
          </w:p>
          <w:p w14:paraId="16BD9A63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7.服務100小時志工承諾書         </w:t>
            </w:r>
          </w:p>
          <w:p w14:paraId="02D895E5" w14:textId="77777777" w:rsidR="000D4D0C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 w:cs="Latha"/>
                <w:lang w:bidi="ta-IN"/>
              </w:rPr>
              <w:t xml:space="preserve">蒐集、處理及利用個人資料告知書     </w:t>
            </w:r>
          </w:p>
          <w:p w14:paraId="49FB2212" w14:textId="77777777" w:rsidR="000D4D0C" w:rsidRDefault="00000000">
            <w:pPr>
              <w:spacing w:line="0" w:lineRule="atLeast"/>
            </w:pPr>
            <w:r>
              <w:rPr>
                <w:rFonts w:ascii="標楷體" w:eastAsia="標楷體" w:hAnsi="標楷體" w:cs="Latha"/>
                <w:lang w:bidi="ta-IN"/>
              </w:rPr>
              <w:t>9.</w:t>
            </w:r>
            <w:r>
              <w:rPr>
                <w:rFonts w:ascii="標楷體" w:eastAsia="標楷體" w:hAnsi="標楷體"/>
                <w:shd w:val="clear" w:color="auto" w:fill="FFFFFF"/>
              </w:rPr>
              <w:t>大四學生申請，限未來課輔期間仍在學，已甄選上研究所者，</w:t>
            </w:r>
          </w:p>
          <w:p w14:paraId="4256E901" w14:textId="77777777" w:rsidR="000D4D0C" w:rsidRDefault="00000000">
            <w:pPr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 xml:space="preserve">須附錄取證明。   </w:t>
            </w:r>
          </w:p>
        </w:tc>
      </w:tr>
      <w:tr w:rsidR="000D4D0C" w14:paraId="3948B67F" w14:textId="77777777">
        <w:tblPrEx>
          <w:tblCellMar>
            <w:top w:w="0" w:type="dxa"/>
            <w:bottom w:w="0" w:type="dxa"/>
          </w:tblCellMar>
        </w:tblPrEx>
        <w:trPr>
          <w:cantSplit/>
          <w:trHeight w:val="2248"/>
          <w:jc w:val="center"/>
        </w:trPr>
        <w:tc>
          <w:tcPr>
            <w:tcW w:w="99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6FE80" w14:textId="77777777" w:rsidR="000D4D0C" w:rsidRDefault="00000000">
            <w:pPr>
              <w:spacing w:line="0" w:lineRule="atLeas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835D0FC" wp14:editId="339F18B5">
                  <wp:simplePos x="0" y="0"/>
                  <wp:positionH relativeFrom="column">
                    <wp:posOffset>4630421</wp:posOffset>
                  </wp:positionH>
                  <wp:positionV relativeFrom="paragraph">
                    <wp:posOffset>53336</wp:posOffset>
                  </wp:positionV>
                  <wp:extent cx="1295403" cy="1295403"/>
                  <wp:effectExtent l="0" t="0" r="0" b="0"/>
                  <wp:wrapNone/>
                  <wp:docPr id="6" name="圖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129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AE7707" w14:textId="77777777" w:rsidR="000D4D0C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請務必</w:t>
            </w:r>
            <w:proofErr w:type="gramStart"/>
            <w:r>
              <w:rPr>
                <w:rFonts w:ascii="標楷體" w:eastAsia="標楷體" w:hAnsi="標楷體"/>
              </w:rPr>
              <w:t>填寫線上申請表</w:t>
            </w:r>
            <w:proofErr w:type="gramEnd"/>
            <w:r>
              <w:rPr>
                <w:rFonts w:ascii="標楷體" w:eastAsia="標楷體" w:hAnsi="標楷體"/>
              </w:rPr>
              <w:t>，以利資料審核。</w:t>
            </w:r>
          </w:p>
          <w:p w14:paraId="31190B34" w14:textId="77777777" w:rsidR="000D4D0C" w:rsidRDefault="000D4D0C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  <w:p w14:paraId="28CFA48E" w14:textId="77777777" w:rsidR="000D4D0C" w:rsidRDefault="000D4D0C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  <w:p w14:paraId="40E8AD2F" w14:textId="77777777" w:rsidR="000D4D0C" w:rsidRDefault="000D4D0C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358DF87C" w14:textId="77777777" w:rsidR="000D4D0C" w:rsidRDefault="00000000">
      <w:pPr>
        <w:spacing w:before="120"/>
        <w:ind w:firstLine="3080"/>
        <w:rPr>
          <w:rFonts w:ascii="標楷體" w:eastAsia="標楷體" w:hAnsi="標楷體"/>
          <w:sz w:val="28"/>
        </w:rPr>
        <w:sectPr w:rsidR="000D4D0C">
          <w:headerReference w:type="default" r:id="rId8"/>
          <w:pgSz w:w="11906" w:h="16838"/>
          <w:pgMar w:top="1418" w:right="567" w:bottom="567" w:left="567" w:header="434" w:footer="992" w:gutter="0"/>
          <w:cols w:space="720"/>
          <w:docGrid w:type="lines" w:linePitch="395"/>
        </w:sectPr>
      </w:pPr>
      <w:r>
        <w:rPr>
          <w:rFonts w:ascii="標楷體" w:eastAsia="標楷體" w:hAnsi="標楷體"/>
          <w:sz w:val="28"/>
        </w:rPr>
        <w:t>申請人簽名：                日期：    年    月    日</w:t>
      </w:r>
    </w:p>
    <w:p w14:paraId="2282786D" w14:textId="77777777" w:rsidR="000D4D0C" w:rsidRDefault="00000000">
      <w:pPr>
        <w:spacing w:line="420" w:lineRule="exact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（附件乙）</w:t>
      </w:r>
    </w:p>
    <w:p w14:paraId="0252BD1A" w14:textId="77777777" w:rsidR="000D4D0C" w:rsidRDefault="00000000">
      <w:pPr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115年「</w:t>
      </w:r>
      <w:proofErr w:type="gramStart"/>
      <w:r>
        <w:rPr>
          <w:rFonts w:ascii="標楷體" w:eastAsia="標楷體" w:hAnsi="標楷體"/>
          <w:b/>
          <w:sz w:val="40"/>
          <w:szCs w:val="40"/>
        </w:rPr>
        <w:t>凱基薪</w:t>
      </w:r>
      <w:proofErr w:type="gramEnd"/>
      <w:r>
        <w:rPr>
          <w:rFonts w:ascii="標楷體" w:eastAsia="標楷體" w:hAnsi="標楷體"/>
          <w:b/>
          <w:sz w:val="40"/>
          <w:szCs w:val="40"/>
        </w:rPr>
        <w:t>傳100 × 課輔100」課輔計劃書</w:t>
      </w:r>
    </w:p>
    <w:p w14:paraId="3B2D3735" w14:textId="77777777" w:rsidR="000D4D0C" w:rsidRDefault="00000000">
      <w:pPr>
        <w:spacing w:after="180" w:line="420" w:lineRule="exact"/>
        <w:ind w:left="180" w:right="180" w:firstLine="480"/>
      </w:pPr>
      <w:r>
        <w:rPr>
          <w:rFonts w:eastAsia="標楷體"/>
        </w:rPr>
        <w:t>請說明申請</w:t>
      </w:r>
      <w:proofErr w:type="gramStart"/>
      <w:r>
        <w:rPr>
          <w:rFonts w:eastAsia="標楷體"/>
        </w:rPr>
        <w:t>本會獎助學金</w:t>
      </w:r>
      <w:proofErr w:type="gramEnd"/>
      <w:r>
        <w:rPr>
          <w:rFonts w:eastAsia="標楷體"/>
        </w:rPr>
        <w:t>之原因。如果有機會輔導弱勢學童功課，請具體描述您自己的強項科目以及課後輔導計劃。</w:t>
      </w:r>
    </w:p>
    <w:tbl>
      <w:tblPr>
        <w:tblW w:w="10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0"/>
      </w:tblGrid>
      <w:tr w:rsidR="000D4D0C" w14:paraId="6AE59082" w14:textId="77777777">
        <w:tblPrEx>
          <w:tblCellMar>
            <w:top w:w="0" w:type="dxa"/>
            <w:bottom w:w="0" w:type="dxa"/>
          </w:tblCellMar>
        </w:tblPrEx>
        <w:trPr>
          <w:trHeight w:val="5070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BBEE7" w14:textId="77777777" w:rsidR="000D4D0C" w:rsidRDefault="00000000">
            <w:pP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請簡述申請</w:t>
            </w:r>
            <w:proofErr w:type="gramStart"/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本會獎助學金</w:t>
            </w:r>
            <w:proofErr w:type="gramEnd"/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之原因。</w:t>
            </w:r>
          </w:p>
          <w:p w14:paraId="67C77BCF" w14:textId="77777777" w:rsidR="000D4D0C" w:rsidRDefault="000D4D0C">
            <w:pPr>
              <w:rPr>
                <w:u w:val="single"/>
              </w:rPr>
            </w:pPr>
          </w:p>
        </w:tc>
      </w:tr>
      <w:tr w:rsidR="000D4D0C" w14:paraId="5576BC60" w14:textId="77777777">
        <w:tblPrEx>
          <w:tblCellMar>
            <w:top w:w="0" w:type="dxa"/>
            <w:bottom w:w="0" w:type="dxa"/>
          </w:tblCellMar>
        </w:tblPrEx>
        <w:trPr>
          <w:trHeight w:val="6929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5C30A" w14:textId="77777777" w:rsidR="000D4D0C" w:rsidRDefault="00000000"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請具體描述您的課後輔導計劃</w:t>
            </w:r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(600~1000</w:t>
            </w:r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字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  <w:t>)。</w:t>
            </w:r>
          </w:p>
          <w:p w14:paraId="20781B32" w14:textId="77777777" w:rsidR="000D4D0C" w:rsidRDefault="000D4D0C">
            <w:pPr>
              <w:rPr>
                <w:rFonts w:eastAsia="標楷體"/>
                <w:sz w:val="28"/>
                <w:szCs w:val="28"/>
                <w:u w:val="single"/>
              </w:rPr>
            </w:pPr>
          </w:p>
          <w:p w14:paraId="3AB8085C" w14:textId="77777777" w:rsidR="000D4D0C" w:rsidRDefault="000D4D0C">
            <w:pPr>
              <w:rPr>
                <w:rFonts w:eastAsia="標楷體"/>
                <w:sz w:val="28"/>
                <w:szCs w:val="28"/>
                <w:u w:val="single"/>
              </w:rPr>
            </w:pPr>
          </w:p>
          <w:p w14:paraId="412577EE" w14:textId="77777777" w:rsidR="000D4D0C" w:rsidRDefault="000D4D0C">
            <w:pPr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</w:tbl>
    <w:p w14:paraId="4725A3B0" w14:textId="77777777" w:rsidR="00000000" w:rsidRDefault="00000000">
      <w:pPr>
        <w:sectPr w:rsidR="00000000">
          <w:headerReference w:type="default" r:id="rId9"/>
          <w:pgSz w:w="11906" w:h="16838"/>
          <w:pgMar w:top="1418" w:right="567" w:bottom="567" w:left="567" w:header="720" w:footer="720" w:gutter="0"/>
          <w:cols w:space="720"/>
          <w:docGrid w:type="lines" w:linePitch="375"/>
        </w:sectPr>
      </w:pPr>
    </w:p>
    <w:p w14:paraId="0A057799" w14:textId="3A18B02C" w:rsidR="000D4D0C" w:rsidRDefault="00000000">
      <w:pPr>
        <w:spacing w:line="420" w:lineRule="exact"/>
      </w:pPr>
      <w:r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83A454" wp14:editId="4A441CC8">
                <wp:simplePos x="0" y="0"/>
                <wp:positionH relativeFrom="column">
                  <wp:posOffset>4572000</wp:posOffset>
                </wp:positionH>
                <wp:positionV relativeFrom="paragraph">
                  <wp:posOffset>-815973</wp:posOffset>
                </wp:positionV>
                <wp:extent cx="1828800" cy="914400"/>
                <wp:effectExtent l="0" t="0" r="19050" b="1905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14:paraId="1E34C98B" w14:textId="77777777" w:rsidR="000D4D0C" w:rsidRDefault="000D4D0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3A4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in;margin-top:-64.25pt;width:2in;height:1in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" strokeweight=".35281mm">
                <v:stroke dashstyle="dot"/>
                <v:textbox>
                  <w:txbxContent>
                    <w:p w14:paraId="1E34C98B" w14:textId="77777777" w:rsidR="000D4D0C" w:rsidRDefault="000D4D0C"/>
                  </w:txbxContent>
                </v:textbox>
              </v:shape>
            </w:pict>
          </mc:Fallback>
        </mc:AlternateContent>
      </w:r>
      <w:r>
        <w:rPr>
          <w:rFonts w:eastAsia="標楷體"/>
          <w:sz w:val="28"/>
        </w:rPr>
        <w:t>（附件丙）</w:t>
      </w:r>
    </w:p>
    <w:p w14:paraId="0EC9E833" w14:textId="77777777" w:rsidR="000D4D0C" w:rsidRDefault="00000000">
      <w:pPr>
        <w:spacing w:before="360" w:after="540"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115年「</w:t>
      </w:r>
      <w:proofErr w:type="gramStart"/>
      <w:r>
        <w:rPr>
          <w:rFonts w:ascii="標楷體" w:eastAsia="標楷體" w:hAnsi="標楷體"/>
          <w:b/>
          <w:sz w:val="40"/>
          <w:szCs w:val="40"/>
        </w:rPr>
        <w:t>凱基薪</w:t>
      </w:r>
      <w:proofErr w:type="gramEnd"/>
      <w:r>
        <w:rPr>
          <w:rFonts w:ascii="標楷體" w:eastAsia="標楷體" w:hAnsi="標楷體"/>
          <w:b/>
          <w:sz w:val="40"/>
          <w:szCs w:val="40"/>
        </w:rPr>
        <w:t>傳100 x 課輔100」</w:t>
      </w:r>
    </w:p>
    <w:p w14:paraId="72DDA82B" w14:textId="77777777" w:rsidR="000D4D0C" w:rsidRDefault="00000000">
      <w:pPr>
        <w:spacing w:before="180" w:after="720" w:line="42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服務100小時志工承諾書</w:t>
      </w:r>
    </w:p>
    <w:p w14:paraId="3C8969F0" w14:textId="77777777" w:rsidR="000D4D0C" w:rsidRDefault="00000000">
      <w:pPr>
        <w:pStyle w:val="a6"/>
        <w:tabs>
          <w:tab w:val="left" w:pos="720"/>
        </w:tabs>
        <w:spacing w:line="380" w:lineRule="exact"/>
        <w:jc w:val="both"/>
      </w:pPr>
      <w:r>
        <w:rPr>
          <w:rFonts w:eastAsia="標楷體"/>
          <w:sz w:val="30"/>
          <w:szCs w:val="30"/>
        </w:rPr>
        <w:t>學生（姓名）</w:t>
      </w:r>
      <w:r>
        <w:rPr>
          <w:rFonts w:eastAsia="標楷體"/>
          <w:sz w:val="30"/>
          <w:szCs w:val="30"/>
          <w:u w:val="single"/>
        </w:rPr>
        <w:t xml:space="preserve">　　　　　　　　</w:t>
      </w:r>
      <w:r>
        <w:rPr>
          <w:rFonts w:eastAsia="標楷體"/>
          <w:sz w:val="30"/>
          <w:szCs w:val="30"/>
        </w:rPr>
        <w:t xml:space="preserve"> </w:t>
      </w:r>
      <w:r>
        <w:rPr>
          <w:rFonts w:eastAsia="標楷體"/>
          <w:sz w:val="30"/>
          <w:szCs w:val="30"/>
        </w:rPr>
        <w:t>參加財團法人中華開發文教基金會「薪傳</w:t>
      </w:r>
      <w:r>
        <w:rPr>
          <w:rFonts w:ascii="標楷體" w:eastAsia="標楷體" w:hAnsi="標楷體"/>
          <w:sz w:val="30"/>
          <w:szCs w:val="30"/>
        </w:rPr>
        <w:t>100 × 課輔100</w:t>
      </w:r>
      <w:r>
        <w:rPr>
          <w:rFonts w:eastAsia="標楷體"/>
          <w:sz w:val="30"/>
          <w:szCs w:val="30"/>
        </w:rPr>
        <w:t>」計畫，並已</w:t>
      </w:r>
      <w:r>
        <w:rPr>
          <w:rFonts w:ascii="標楷體" w:eastAsia="標楷體" w:hAnsi="標楷體"/>
          <w:sz w:val="28"/>
        </w:rPr>
        <w:t>詳閱計畫辦法；若</w:t>
      </w:r>
      <w:proofErr w:type="gramStart"/>
      <w:r>
        <w:rPr>
          <w:rFonts w:ascii="標楷體" w:eastAsia="標楷體" w:hAnsi="標楷體"/>
          <w:sz w:val="28"/>
        </w:rPr>
        <w:t>獲得本</w:t>
      </w:r>
      <w:r>
        <w:rPr>
          <w:rFonts w:eastAsia="標楷體"/>
          <w:sz w:val="30"/>
          <w:szCs w:val="30"/>
        </w:rPr>
        <w:t>獎助學金</w:t>
      </w:r>
      <w:proofErr w:type="gramEnd"/>
      <w:r>
        <w:rPr>
          <w:rFonts w:eastAsia="標楷體"/>
          <w:sz w:val="30"/>
          <w:szCs w:val="30"/>
        </w:rPr>
        <w:t>，本人</w:t>
      </w:r>
      <w:r>
        <w:rPr>
          <w:rFonts w:ascii="標楷體" w:eastAsia="標楷體" w:hAnsi="標楷體"/>
          <w:sz w:val="28"/>
        </w:rPr>
        <w:t>願確實遵守計畫辦法及相關規定，</w:t>
      </w:r>
      <w:proofErr w:type="gramStart"/>
      <w:r>
        <w:rPr>
          <w:rFonts w:ascii="標楷體" w:eastAsia="標楷體" w:hAnsi="標楷體"/>
          <w:sz w:val="28"/>
        </w:rPr>
        <w:t>善盡課輔</w:t>
      </w:r>
      <w:proofErr w:type="gramEnd"/>
      <w:r>
        <w:rPr>
          <w:rFonts w:ascii="標楷體" w:eastAsia="標楷體" w:hAnsi="標楷體"/>
          <w:sz w:val="28"/>
        </w:rPr>
        <w:t>服務之義務，全力與貴會工作人員配合。如未能履行上述承諾事項，或發生其他不當、不法行為，願放棄已獲得之獎助權利，並繳回已領取之獎助學金。</w:t>
      </w:r>
    </w:p>
    <w:p w14:paraId="7EB200D0" w14:textId="77777777" w:rsidR="000D4D0C" w:rsidRDefault="000D4D0C">
      <w:pPr>
        <w:pStyle w:val="a6"/>
        <w:spacing w:line="380" w:lineRule="exact"/>
        <w:jc w:val="both"/>
        <w:rPr>
          <w:rFonts w:ascii="標楷體" w:eastAsia="標楷體" w:hAnsi="標楷體"/>
          <w:sz w:val="28"/>
        </w:rPr>
      </w:pPr>
    </w:p>
    <w:p w14:paraId="0DD62998" w14:textId="77777777" w:rsidR="000D4D0C" w:rsidRDefault="000D4D0C">
      <w:pPr>
        <w:pStyle w:val="a6"/>
        <w:spacing w:line="380" w:lineRule="exact"/>
        <w:jc w:val="both"/>
        <w:rPr>
          <w:rFonts w:ascii="標楷體" w:eastAsia="標楷體" w:hAnsi="標楷體"/>
          <w:sz w:val="28"/>
        </w:rPr>
      </w:pPr>
    </w:p>
    <w:p w14:paraId="6C0673C6" w14:textId="77777777" w:rsidR="000D4D0C" w:rsidRDefault="00000000">
      <w:pPr>
        <w:pStyle w:val="a6"/>
        <w:spacing w:line="3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   致</w:t>
      </w:r>
    </w:p>
    <w:p w14:paraId="4E945EAD" w14:textId="77777777" w:rsidR="000D4D0C" w:rsidRDefault="00000000">
      <w:pPr>
        <w:pStyle w:val="a6"/>
        <w:spacing w:line="380" w:lineRule="exact"/>
        <w:jc w:val="both"/>
      </w:pPr>
      <w:r>
        <w:rPr>
          <w:rFonts w:eastAsia="標楷體"/>
          <w:sz w:val="30"/>
          <w:szCs w:val="30"/>
        </w:rPr>
        <w:t>財團法人中華開發文教基金會</w:t>
      </w:r>
    </w:p>
    <w:p w14:paraId="2D00F47B" w14:textId="77777777" w:rsidR="000D4D0C" w:rsidRDefault="000D4D0C">
      <w:pPr>
        <w:snapToGrid w:val="0"/>
        <w:spacing w:line="800" w:lineRule="exact"/>
        <w:ind w:left="240" w:right="240" w:firstLine="600"/>
        <w:jc w:val="both"/>
        <w:rPr>
          <w:sz w:val="30"/>
          <w:szCs w:val="30"/>
        </w:rPr>
      </w:pPr>
    </w:p>
    <w:p w14:paraId="18AFE02A" w14:textId="77777777" w:rsidR="000D4D0C" w:rsidRDefault="00000000">
      <w:pPr>
        <w:spacing w:before="72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立承諾書人：                               (請簽名)</w:t>
      </w:r>
    </w:p>
    <w:p w14:paraId="2E3757B1" w14:textId="77777777" w:rsidR="000D4D0C" w:rsidRDefault="00000000">
      <w:pPr>
        <w:spacing w:before="18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身分證字號：</w:t>
      </w:r>
    </w:p>
    <w:p w14:paraId="1C2BF021" w14:textId="77777777" w:rsidR="000D4D0C" w:rsidRDefault="00000000">
      <w:pPr>
        <w:spacing w:before="18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戶籍地址：</w:t>
      </w:r>
    </w:p>
    <w:p w14:paraId="5CA7D8C2" w14:textId="77777777" w:rsidR="000D4D0C" w:rsidRDefault="00000000">
      <w:pPr>
        <w:spacing w:before="18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聯絡電話：</w:t>
      </w:r>
    </w:p>
    <w:p w14:paraId="2E338237" w14:textId="77777777" w:rsidR="000D4D0C" w:rsidRDefault="00000000">
      <w:pPr>
        <w:spacing w:before="180" w:after="180"/>
        <w:ind w:firstLine="539"/>
        <w:jc w:val="both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>E-mail</w:t>
      </w:r>
      <w:r>
        <w:rPr>
          <w:rFonts w:eastAsia="標楷體"/>
          <w:sz w:val="30"/>
          <w:szCs w:val="30"/>
        </w:rPr>
        <w:t>：</w:t>
      </w:r>
    </w:p>
    <w:p w14:paraId="09173580" w14:textId="77777777" w:rsidR="000D4D0C" w:rsidRDefault="00000000">
      <w:r>
        <w:t xml:space="preserve">   </w:t>
      </w:r>
    </w:p>
    <w:p w14:paraId="5A6C27D8" w14:textId="77777777" w:rsidR="000D4D0C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 華 民 國  一一五 年       月       日</w:t>
      </w:r>
    </w:p>
    <w:p w14:paraId="459FF9D5" w14:textId="77777777" w:rsidR="00BC206A" w:rsidRDefault="00BC206A">
      <w:pPr>
        <w:spacing w:line="420" w:lineRule="exact"/>
        <w:rPr>
          <w:rFonts w:eastAsia="標楷體"/>
          <w:sz w:val="28"/>
        </w:rPr>
      </w:pPr>
    </w:p>
    <w:p w14:paraId="2D6AB7FB" w14:textId="77777777" w:rsidR="00BC206A" w:rsidRDefault="00BC206A">
      <w:pPr>
        <w:spacing w:line="420" w:lineRule="exact"/>
        <w:rPr>
          <w:rFonts w:eastAsia="標楷體"/>
          <w:sz w:val="28"/>
        </w:rPr>
      </w:pPr>
    </w:p>
    <w:p w14:paraId="7308F7D6" w14:textId="77777777" w:rsidR="00BC206A" w:rsidRDefault="00BC206A">
      <w:pPr>
        <w:spacing w:line="420" w:lineRule="exact"/>
        <w:rPr>
          <w:rFonts w:eastAsia="標楷體"/>
          <w:sz w:val="28"/>
        </w:rPr>
      </w:pPr>
    </w:p>
    <w:p w14:paraId="7B8E2ABC" w14:textId="77777777" w:rsidR="00BC206A" w:rsidRDefault="00BC206A">
      <w:pPr>
        <w:spacing w:line="420" w:lineRule="exact"/>
        <w:rPr>
          <w:rFonts w:eastAsia="標楷體" w:hint="eastAsia"/>
          <w:sz w:val="28"/>
        </w:rPr>
      </w:pPr>
    </w:p>
    <w:p w14:paraId="02417A17" w14:textId="7220E548" w:rsidR="000D4D0C" w:rsidRDefault="00000000">
      <w:pPr>
        <w:spacing w:line="420" w:lineRule="exact"/>
      </w:pPr>
      <w:r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0FEA5" wp14:editId="5105DF8D">
                <wp:simplePos x="0" y="0"/>
                <wp:positionH relativeFrom="column">
                  <wp:posOffset>4724403</wp:posOffset>
                </wp:positionH>
                <wp:positionV relativeFrom="paragraph">
                  <wp:posOffset>-663570</wp:posOffset>
                </wp:positionV>
                <wp:extent cx="1828800" cy="914400"/>
                <wp:effectExtent l="0" t="0" r="19050" b="19050"/>
                <wp:wrapNone/>
                <wp:docPr id="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14:paraId="1B0C926B" w14:textId="77777777" w:rsidR="000D4D0C" w:rsidRDefault="000D4D0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0FEA5" id="Text Box 10" o:spid="_x0000_s1027" type="#_x0000_t202" style="position:absolute;margin-left:372pt;margin-top:-52.25pt;width:2in;height:1in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" strokeweight=".35281mm">
                <v:stroke dashstyle="dot"/>
                <v:textbox>
                  <w:txbxContent>
                    <w:p w14:paraId="1B0C926B" w14:textId="77777777" w:rsidR="000D4D0C" w:rsidRDefault="000D4D0C"/>
                  </w:txbxContent>
                </v:textbox>
              </v:shape>
            </w:pict>
          </mc:Fallback>
        </mc:AlternateContent>
      </w:r>
      <w:r>
        <w:rPr>
          <w:rFonts w:eastAsia="標楷體"/>
          <w:sz w:val="28"/>
        </w:rPr>
        <w:t>（附件丁）</w:t>
      </w:r>
    </w:p>
    <w:p w14:paraId="24F5780F" w14:textId="77777777" w:rsidR="000D4D0C" w:rsidRDefault="000D4D0C">
      <w:pPr>
        <w:spacing w:line="0" w:lineRule="atLeast"/>
        <w:jc w:val="center"/>
        <w:rPr>
          <w:rFonts w:ascii="標楷體" w:eastAsia="標楷體" w:hAnsi="標楷體" w:cs="Latha"/>
          <w:b/>
          <w:sz w:val="40"/>
          <w:szCs w:val="40"/>
          <w:lang w:bidi="ta-IN"/>
        </w:rPr>
      </w:pPr>
    </w:p>
    <w:p w14:paraId="780B97A9" w14:textId="77777777" w:rsidR="000D4D0C" w:rsidRDefault="00000000">
      <w:pPr>
        <w:spacing w:line="0" w:lineRule="atLeast"/>
        <w:jc w:val="center"/>
        <w:rPr>
          <w:rFonts w:ascii="標楷體" w:eastAsia="標楷體" w:hAnsi="標楷體" w:cs="Latha"/>
          <w:b/>
          <w:sz w:val="40"/>
          <w:szCs w:val="40"/>
          <w:lang w:bidi="ta-IN"/>
        </w:rPr>
      </w:pPr>
      <w:r>
        <w:rPr>
          <w:rFonts w:ascii="標楷體" w:eastAsia="標楷體" w:hAnsi="標楷體" w:cs="Latha"/>
          <w:b/>
          <w:sz w:val="40"/>
          <w:szCs w:val="40"/>
          <w:lang w:bidi="ta-IN"/>
        </w:rPr>
        <w:t>蒐集、處理及利用個人資料告知書</w:t>
      </w:r>
    </w:p>
    <w:p w14:paraId="6FC638C9" w14:textId="77777777" w:rsidR="000D4D0C" w:rsidRDefault="000D4D0C">
      <w:pPr>
        <w:spacing w:line="0" w:lineRule="atLeast"/>
        <w:jc w:val="center"/>
        <w:rPr>
          <w:rFonts w:ascii="標楷體" w:eastAsia="標楷體" w:hAnsi="標楷體" w:cs="Latha"/>
          <w:b/>
          <w:color w:val="FF0000"/>
          <w:sz w:val="40"/>
          <w:szCs w:val="40"/>
          <w:lang w:bidi="ta-IN"/>
        </w:rPr>
      </w:pPr>
    </w:p>
    <w:p w14:paraId="227D63BE" w14:textId="77777777" w:rsidR="000D4D0C" w:rsidRDefault="00000000">
      <w:pPr>
        <w:spacing w:line="0" w:lineRule="atLeast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財團法人中華開發文教基金會（以下稱本會），依據個人資料保護法（以下稱個資法）第八條第一項、第九條第一項及（或）同法其他相關規定，向 臺端告知下列事項，請 臺端詳閱：</w:t>
      </w:r>
    </w:p>
    <w:p w14:paraId="3F683914" w14:textId="77777777" w:rsidR="000D4D0C" w:rsidRDefault="00000000">
      <w:pPr>
        <w:numPr>
          <w:ilvl w:val="0"/>
          <w:numId w:val="1"/>
        </w:numPr>
        <w:tabs>
          <w:tab w:val="left" w:pos="480"/>
        </w:tabs>
        <w:spacing w:line="0" w:lineRule="atLeast"/>
        <w:ind w:left="560" w:hanging="560"/>
        <w:jc w:val="both"/>
      </w:pPr>
      <w:r>
        <w:rPr>
          <w:rFonts w:ascii="標楷體" w:eastAsia="標楷體" w:hAnsi="標楷體" w:cs="Latha"/>
          <w:b/>
          <w:lang w:bidi="ta-IN"/>
        </w:rPr>
        <w:t>蒐集之目的：</w:t>
      </w:r>
    </w:p>
    <w:p w14:paraId="1C6291EE" w14:textId="77777777" w:rsidR="000D4D0C" w:rsidRDefault="00000000">
      <w:pPr>
        <w:pStyle w:val="a9"/>
      </w:pPr>
      <w:r>
        <w:rPr>
          <w:rFonts w:ascii="標楷體" w:eastAsia="標楷體" w:hAnsi="標楷體" w:cs="Latha"/>
          <w:szCs w:val="24"/>
          <w:lang w:bidi="ta-IN"/>
        </w:rPr>
        <w:t xml:space="preserve">基於辦理本會評選、實施獎助學金作業之需要，進而蒐集申請人之個人資料。 </w:t>
      </w:r>
    </w:p>
    <w:p w14:paraId="0C850CE3" w14:textId="77777777" w:rsidR="000D4D0C" w:rsidRDefault="00000000">
      <w:pPr>
        <w:numPr>
          <w:ilvl w:val="0"/>
          <w:numId w:val="1"/>
        </w:numPr>
        <w:tabs>
          <w:tab w:val="left" w:pos="480"/>
        </w:tabs>
        <w:spacing w:line="0" w:lineRule="atLeast"/>
        <w:ind w:left="560" w:hanging="560"/>
        <w:jc w:val="both"/>
      </w:pPr>
      <w:r>
        <w:rPr>
          <w:rFonts w:ascii="標楷體" w:eastAsia="標楷體" w:hAnsi="標楷體" w:cs="Latha"/>
          <w:b/>
          <w:lang w:bidi="ta-IN"/>
        </w:rPr>
        <w:t>蒐集之個人資料類別：</w:t>
      </w:r>
    </w:p>
    <w:p w14:paraId="674C277F" w14:textId="77777777" w:rsidR="000D4D0C" w:rsidRDefault="00000000">
      <w:pPr>
        <w:spacing w:line="0" w:lineRule="atLeast"/>
        <w:ind w:left="545"/>
        <w:jc w:val="both"/>
      </w:pP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○○一辨識個人者（如</w:t>
      </w:r>
      <w:r>
        <w:rPr>
          <w:rFonts w:ascii="標楷體" w:eastAsia="標楷體" w:hAnsi="標楷體" w:cs="Latha"/>
          <w:bCs/>
          <w:lang w:bidi="ta-IN"/>
        </w:rPr>
        <w:t>姓名、聯絡及戶籍地址、住家電話號碼、行動電話、電子郵件地址等）、</w:t>
      </w: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○○二辨識財務(如金融機構帳戶之號碼等)、</w:t>
      </w: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○○三政府資料中之辨識者(如身分證統一編號)、</w:t>
      </w: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○一一個人描述如:年齡、性別、出生年月日，以及申請人為獎學金評選所提供之就讀學校、成績單、或其他相關文件等個人資料等申請書所載之內容。</w:t>
      </w:r>
    </w:p>
    <w:p w14:paraId="6F941477" w14:textId="77777777" w:rsidR="000D4D0C" w:rsidRDefault="00000000">
      <w:pPr>
        <w:numPr>
          <w:ilvl w:val="0"/>
          <w:numId w:val="1"/>
        </w:numPr>
        <w:tabs>
          <w:tab w:val="left" w:pos="-480"/>
          <w:tab w:val="left" w:pos="-420"/>
        </w:tabs>
        <w:spacing w:line="0" w:lineRule="atLeast"/>
        <w:jc w:val="both"/>
      </w:pPr>
      <w:r>
        <w:rPr>
          <w:rFonts w:ascii="標楷體" w:eastAsia="標楷體" w:hAnsi="標楷體" w:cs="Latha"/>
          <w:b/>
          <w:lang w:bidi="ta-IN"/>
        </w:rPr>
        <w:t>個人資料利用之</w:t>
      </w:r>
      <w:proofErr w:type="gramStart"/>
      <w:r>
        <w:rPr>
          <w:rFonts w:ascii="標楷體" w:eastAsia="標楷體" w:hAnsi="標楷體" w:cs="Latha"/>
          <w:b/>
          <w:lang w:bidi="ta-IN"/>
        </w:rPr>
        <w:t>期間、</w:t>
      </w:r>
      <w:proofErr w:type="gramEnd"/>
      <w:r>
        <w:rPr>
          <w:rFonts w:ascii="標楷體" w:eastAsia="標楷體" w:hAnsi="標楷體" w:cs="Latha"/>
          <w:b/>
          <w:lang w:bidi="ta-IN"/>
        </w:rPr>
        <w:t>地區、對象及方式：</w:t>
      </w:r>
    </w:p>
    <w:p w14:paraId="1EE21790" w14:textId="77777777" w:rsidR="000D4D0C" w:rsidRDefault="00000000">
      <w:pPr>
        <w:spacing w:line="0" w:lineRule="atLeast"/>
        <w:ind w:left="1858" w:hanging="1320"/>
        <w:jc w:val="both"/>
      </w:pPr>
      <w:r>
        <w:rPr>
          <w:rFonts w:ascii="標楷體" w:eastAsia="標楷體" w:hAnsi="標楷體" w:cs="新細明體"/>
          <w:lang w:bidi="ta-IN"/>
        </w:rPr>
        <w:t>（一）</w:t>
      </w:r>
      <w:r>
        <w:rPr>
          <w:rFonts w:ascii="標楷體" w:eastAsia="標楷體" w:hAnsi="標楷體" w:cs="Latha"/>
          <w:lang w:bidi="ta-IN"/>
        </w:rPr>
        <w:t>期</w:t>
      </w:r>
      <w:r>
        <w:rPr>
          <w:rFonts w:ascii="標楷體" w:eastAsia="標楷體" w:hAnsi="標楷體" w:cs="新細明體"/>
          <w:lang w:bidi="ta-IN"/>
        </w:rPr>
        <w:t>間：</w:t>
      </w:r>
      <w:r>
        <w:rPr>
          <w:rFonts w:ascii="標楷體" w:eastAsia="標楷體" w:hAnsi="標楷體"/>
        </w:rPr>
        <w:t>申請人的個人資料於本會特定目的之存續</w:t>
      </w:r>
      <w:proofErr w:type="gramStart"/>
      <w:r>
        <w:rPr>
          <w:rFonts w:ascii="標楷體" w:eastAsia="標楷體" w:hAnsi="標楷體"/>
        </w:rPr>
        <w:t>期間，</w:t>
      </w:r>
      <w:proofErr w:type="gramEnd"/>
      <w:r>
        <w:rPr>
          <w:rFonts w:ascii="標楷體" w:eastAsia="標楷體" w:hAnsi="標楷體"/>
        </w:rPr>
        <w:t>自申請日起5年後期滿，屆時將由本會主動刪除。</w:t>
      </w:r>
    </w:p>
    <w:p w14:paraId="62AEAC61" w14:textId="77777777" w:rsidR="000D4D0C" w:rsidRDefault="00000000">
      <w:pPr>
        <w:spacing w:line="0" w:lineRule="atLeast"/>
        <w:ind w:left="1858" w:hanging="1320"/>
        <w:jc w:val="both"/>
      </w:pPr>
      <w:r>
        <w:rPr>
          <w:rFonts w:ascii="標楷體" w:eastAsia="標楷體" w:hAnsi="標楷體" w:cs="新細明體"/>
          <w:lang w:bidi="ta-IN"/>
        </w:rPr>
        <w:t>（二）地區：</w:t>
      </w:r>
      <w:r>
        <w:rPr>
          <w:rFonts w:ascii="標楷體" w:eastAsia="標楷體" w:hAnsi="標楷體" w:cs="Latha"/>
          <w:lang w:bidi="ta-IN"/>
        </w:rPr>
        <w:t>下列利用對象其國內所在地</w:t>
      </w:r>
      <w:r>
        <w:rPr>
          <w:rFonts w:ascii="標楷體" w:eastAsia="標楷體" w:hAnsi="標楷體" w:cs="新細明體"/>
          <w:lang w:bidi="ta-IN"/>
        </w:rPr>
        <w:t>。</w:t>
      </w:r>
    </w:p>
    <w:p w14:paraId="6217E080" w14:textId="77777777" w:rsidR="000D4D0C" w:rsidRDefault="00000000">
      <w:pPr>
        <w:spacing w:line="0" w:lineRule="atLeast"/>
        <w:ind w:left="1956" w:hanging="1418"/>
        <w:jc w:val="both"/>
        <w:rPr>
          <w:rFonts w:ascii="標楷體" w:eastAsia="標楷體" w:hAnsi="標楷體" w:cs="新細明體"/>
          <w:lang w:bidi="ta-IN"/>
        </w:rPr>
      </w:pPr>
      <w:r>
        <w:rPr>
          <w:rFonts w:ascii="標楷體" w:eastAsia="標楷體" w:hAnsi="標楷體" w:cs="新細明體"/>
          <w:lang w:bidi="ta-IN"/>
        </w:rPr>
        <w:t>（三）對象：本會內部人員，以及因本會為完成本獎學金申請、審核及發放等相關作業需要，受本會委託蒐集、處理及利用個人資料之法人、非法人團體或個人。</w:t>
      </w:r>
    </w:p>
    <w:p w14:paraId="490C717B" w14:textId="77777777" w:rsidR="000D4D0C" w:rsidRDefault="00000000">
      <w:pPr>
        <w:spacing w:line="0" w:lineRule="atLeast"/>
        <w:ind w:left="1956" w:hanging="1418"/>
        <w:jc w:val="both"/>
        <w:rPr>
          <w:rFonts w:ascii="標楷體" w:eastAsia="標楷體" w:hAnsi="標楷體" w:cs="新細明體"/>
          <w:lang w:bidi="ta-IN"/>
        </w:rPr>
      </w:pPr>
      <w:r>
        <w:rPr>
          <w:rFonts w:ascii="標楷體" w:eastAsia="標楷體" w:hAnsi="標楷體" w:cs="新細明體"/>
          <w:lang w:bidi="ta-IN"/>
        </w:rPr>
        <w:t>（四）方式：符合個人資料保護相關法令以自動化機器(如：電腦)或其他非自動化之利用方式(如：人工作業)。</w:t>
      </w:r>
    </w:p>
    <w:p w14:paraId="7D6A537F" w14:textId="77777777" w:rsidR="000D4D0C" w:rsidRDefault="00000000">
      <w:pPr>
        <w:numPr>
          <w:ilvl w:val="0"/>
          <w:numId w:val="1"/>
        </w:numPr>
        <w:spacing w:line="0" w:lineRule="atLeast"/>
        <w:jc w:val="both"/>
      </w:pPr>
      <w:r>
        <w:rPr>
          <w:rFonts w:ascii="標楷體" w:eastAsia="標楷體" w:hAnsi="標楷體" w:cs="Latha"/>
          <w:b/>
          <w:lang w:bidi="ta-IN"/>
        </w:rPr>
        <w:t>依據個資法第三條規定，臺端得透過電子郵件或致電</w:t>
      </w:r>
      <w:proofErr w:type="gramStart"/>
      <w:r>
        <w:rPr>
          <w:rFonts w:ascii="標楷體" w:eastAsia="標楷體" w:hAnsi="標楷體" w:cs="Latha"/>
          <w:b/>
          <w:lang w:bidi="ta-IN"/>
        </w:rPr>
        <w:t>（</w:t>
      </w:r>
      <w:proofErr w:type="gramEnd"/>
      <w:r>
        <w:rPr>
          <w:rFonts w:ascii="標楷體" w:eastAsia="標楷體" w:hAnsi="標楷體" w:cs="Latha"/>
          <w:b/>
          <w:lang w:bidi="ta-IN"/>
        </w:rPr>
        <w:t>電子郵件：cdibf@cdibh.com ；電話：(02)2763-8800</w:t>
      </w:r>
      <w:proofErr w:type="gramStart"/>
      <w:r>
        <w:rPr>
          <w:rFonts w:ascii="標楷體" w:eastAsia="標楷體" w:hAnsi="標楷體" w:cs="Latha"/>
          <w:b/>
          <w:lang w:bidi="ta-IN"/>
        </w:rPr>
        <w:t>）</w:t>
      </w:r>
      <w:proofErr w:type="gramEnd"/>
      <w:r>
        <w:rPr>
          <w:rFonts w:ascii="標楷體" w:eastAsia="標楷體" w:hAnsi="標楷體" w:cs="Latha"/>
          <w:b/>
          <w:lang w:bidi="ta-IN"/>
        </w:rPr>
        <w:t>就會保有 臺端的個人資料得行使下列權利：</w:t>
      </w:r>
    </w:p>
    <w:p w14:paraId="73122AD7" w14:textId="77777777" w:rsidR="000D4D0C" w:rsidRDefault="00000000">
      <w:pPr>
        <w:pStyle w:val="a9"/>
        <w:numPr>
          <w:ilvl w:val="0"/>
          <w:numId w:val="2"/>
        </w:numPr>
        <w:spacing w:line="0" w:lineRule="atLeast"/>
        <w:jc w:val="both"/>
        <w:rPr>
          <w:rFonts w:ascii="標楷體" w:eastAsia="標楷體" w:hAnsi="標楷體" w:cs="Latha"/>
          <w:szCs w:val="24"/>
          <w:lang w:bidi="ta-IN"/>
        </w:rPr>
      </w:pPr>
      <w:r>
        <w:rPr>
          <w:rFonts w:ascii="標楷體" w:eastAsia="標楷體" w:hAnsi="標楷體" w:cs="Latha"/>
          <w:szCs w:val="24"/>
          <w:lang w:bidi="ta-IN"/>
        </w:rPr>
        <w:t>除有個資法第十條所規定之例外情形外，得向本會查詢、請求閱覽或請求製給複製本，惟本會依個資法第十四條規定得酌收必要成本費用。</w:t>
      </w:r>
    </w:p>
    <w:p w14:paraId="1B02761D" w14:textId="77777777" w:rsidR="000D4D0C" w:rsidRDefault="00000000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（二）得向本會請求補充或更正，惟依個資法施行細則第十九條規定，臺端應</w:t>
      </w:r>
      <w:proofErr w:type="gramStart"/>
      <w:r>
        <w:rPr>
          <w:rFonts w:ascii="標楷體" w:eastAsia="標楷體" w:hAnsi="標楷體" w:cs="Latha"/>
          <w:lang w:bidi="ta-IN"/>
        </w:rPr>
        <w:t>適當釋明其</w:t>
      </w:r>
      <w:proofErr w:type="gramEnd"/>
      <w:r>
        <w:rPr>
          <w:rFonts w:ascii="標楷體" w:eastAsia="標楷體" w:hAnsi="標楷體" w:cs="Latha"/>
          <w:lang w:bidi="ta-IN"/>
        </w:rPr>
        <w:t>原因及事實。</w:t>
      </w:r>
    </w:p>
    <w:p w14:paraId="487A01B0" w14:textId="77777777" w:rsidR="000D4D0C" w:rsidRDefault="00000000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（三）本會如有違反個資法規定蒐集、處理或利用  臺端之個人資料，依個資法第十一條第四項規定，臺端得向本會請求停止蒐集。</w:t>
      </w:r>
    </w:p>
    <w:p w14:paraId="0B9F9DE6" w14:textId="77777777" w:rsidR="000D4D0C" w:rsidRDefault="00000000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（四）依個資法第十一條第二項規定，個人資料正確性有爭議者，得向本會請求停止處理或利用 臺端之個人資料。惟依該項但書規定，本會因執行業務所必須並註明其爭議或經 臺端書面同意者，不在此限。</w:t>
      </w:r>
    </w:p>
    <w:p w14:paraId="057935AF" w14:textId="77777777" w:rsidR="000D4D0C" w:rsidRDefault="00000000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（五）依個資法第十一條第三項規定，個人資料蒐集之特定目的消失或期限屆滿時，得向本會請求刪除、停止處理或利用 臺端之個人資料。惟依該項但書規定，本會因執行業務所必須或經 臺端書面同意者，不在此限。</w:t>
      </w:r>
    </w:p>
    <w:p w14:paraId="160D25BC" w14:textId="77777777" w:rsidR="000D4D0C" w:rsidRDefault="00000000">
      <w:pPr>
        <w:spacing w:line="0" w:lineRule="atLeast"/>
        <w:ind w:left="425" w:hanging="473"/>
        <w:jc w:val="both"/>
      </w:pPr>
      <w:r>
        <w:rPr>
          <w:rFonts w:ascii="標楷體" w:eastAsia="標楷體" w:hAnsi="標楷體" w:cs="Latha"/>
          <w:lang w:bidi="ta-IN"/>
        </w:rPr>
        <w:t>五、</w:t>
      </w:r>
      <w:r>
        <w:rPr>
          <w:rFonts w:ascii="標楷體" w:eastAsia="標楷體" w:hAnsi="標楷體" w:cs="Latha"/>
          <w:b/>
          <w:bCs/>
          <w:lang w:bidi="ta-IN"/>
        </w:rPr>
        <w:t>臺端不提供個人資料所致權益之影響：</w:t>
      </w:r>
    </w:p>
    <w:p w14:paraId="116D68C1" w14:textId="77777777" w:rsidR="000D4D0C" w:rsidRDefault="00000000">
      <w:pPr>
        <w:spacing w:line="0" w:lineRule="atLeast"/>
        <w:ind w:left="432" w:firstLine="2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臺端得自由選擇是否提供相關個人資料及類別，惟 臺端所拒絕提供之個人資料及類別，如係為本會辦理獎助學金審核或作業所需之資料，將視為不符本獎學金申請資格；</w:t>
      </w:r>
      <w:r>
        <w:rPr>
          <w:rFonts w:ascii="標楷體" w:eastAsia="標楷體" w:hAnsi="標楷體" w:cs="Latha"/>
          <w:lang w:bidi="ta-IN"/>
        </w:rPr>
        <w:lastRenderedPageBreak/>
        <w:t>且</w:t>
      </w:r>
      <w:proofErr w:type="gramStart"/>
      <w:r>
        <w:rPr>
          <w:rFonts w:ascii="標楷體" w:eastAsia="標楷體" w:hAnsi="標楷體" w:cs="Latha"/>
          <w:lang w:bidi="ta-IN"/>
        </w:rPr>
        <w:t>本會恕不</w:t>
      </w:r>
      <w:proofErr w:type="gramEnd"/>
      <w:r>
        <w:rPr>
          <w:rFonts w:ascii="標楷體" w:eastAsia="標楷體" w:hAnsi="標楷體" w:cs="Latha"/>
          <w:lang w:bidi="ta-IN"/>
        </w:rPr>
        <w:t>提供任何申請文件及資料退件事宜，敬請見諒。</w:t>
      </w:r>
    </w:p>
    <w:p w14:paraId="2D586438" w14:textId="77777777" w:rsidR="000D4D0C" w:rsidRDefault="00000000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六、本告知書如有未盡事宜，除依個人資料保護法及相關法令規定辦理者外；本會並有依法適時修正、變更或補充之權利。</w:t>
      </w:r>
    </w:p>
    <w:p w14:paraId="33098359" w14:textId="77777777" w:rsidR="000D4D0C" w:rsidRDefault="00000000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---------------------------------------------------------</w:t>
      </w:r>
    </w:p>
    <w:p w14:paraId="0F00C05B" w14:textId="77777777" w:rsidR="000D4D0C" w:rsidRDefault="00000000">
      <w:pPr>
        <w:spacing w:line="0" w:lineRule="atLeast"/>
        <w:ind w:left="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經　貴會向本人告知上開事項，本人已清楚瞭解　貴會蒐集、處理或利用本人個人資料之目的及用途。</w:t>
      </w:r>
    </w:p>
    <w:p w14:paraId="2AE0206D" w14:textId="77777777" w:rsidR="000D4D0C" w:rsidRDefault="000D4D0C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14:paraId="7348C65E" w14:textId="77777777" w:rsidR="000D4D0C" w:rsidRDefault="000D4D0C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14:paraId="49EEFD02" w14:textId="77777777" w:rsidR="000D4D0C" w:rsidRDefault="000D4D0C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14:paraId="706D0F1D" w14:textId="77777777" w:rsidR="000D4D0C" w:rsidRDefault="000D4D0C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14:paraId="22E9C020" w14:textId="77777777" w:rsidR="000D4D0C" w:rsidRDefault="00000000">
      <w:pPr>
        <w:spacing w:line="0" w:lineRule="atLeast"/>
        <w:ind w:left="432" w:hanging="480"/>
        <w:jc w:val="right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受告知人：____________________(簽名)</w:t>
      </w:r>
    </w:p>
    <w:p w14:paraId="7C7C5760" w14:textId="77777777" w:rsidR="000D4D0C" w:rsidRDefault="000D4D0C">
      <w:pPr>
        <w:spacing w:line="0" w:lineRule="atLeast"/>
        <w:ind w:left="432" w:hanging="480"/>
        <w:jc w:val="right"/>
        <w:rPr>
          <w:rFonts w:ascii="標楷體" w:eastAsia="標楷體" w:hAnsi="標楷體" w:cs="Latha"/>
          <w:lang w:bidi="ta-IN"/>
        </w:rPr>
      </w:pPr>
    </w:p>
    <w:p w14:paraId="4930F037" w14:textId="77777777" w:rsidR="000D4D0C" w:rsidRDefault="00000000">
      <w:pPr>
        <w:spacing w:line="0" w:lineRule="atLeast"/>
        <w:ind w:left="432" w:hanging="480"/>
        <w:jc w:val="right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受告知人法定代理人：____________________(簽名)</w:t>
      </w:r>
    </w:p>
    <w:p w14:paraId="757C4F02" w14:textId="77777777" w:rsidR="000D4D0C" w:rsidRDefault="00000000">
      <w:pPr>
        <w:spacing w:line="0" w:lineRule="atLeast"/>
        <w:ind w:left="432" w:hanging="480"/>
        <w:jc w:val="right"/>
      </w:pPr>
      <w:r>
        <w:rPr>
          <w:rFonts w:ascii="標楷體" w:eastAsia="標楷體" w:hAnsi="標楷體" w:cs="Latha"/>
          <w:lang w:bidi="ta-IN"/>
        </w:rPr>
        <w:t>(</w:t>
      </w:r>
      <w:r>
        <w:rPr>
          <w:rFonts w:ascii="標楷體" w:eastAsia="標楷體" w:hAnsi="標楷體" w:cs="Latha"/>
          <w:sz w:val="20"/>
          <w:szCs w:val="20"/>
          <w:lang w:bidi="ta-IN"/>
        </w:rPr>
        <w:t>受告知人為未成年者[未滿18歲]，除本人</w:t>
      </w:r>
      <w:proofErr w:type="gramStart"/>
      <w:r>
        <w:rPr>
          <w:rFonts w:ascii="標楷體" w:eastAsia="標楷體" w:hAnsi="標楷體" w:cs="Latha"/>
          <w:sz w:val="20"/>
          <w:szCs w:val="20"/>
          <w:lang w:bidi="ta-IN"/>
        </w:rPr>
        <w:t>親簽外</w:t>
      </w:r>
      <w:proofErr w:type="gramEnd"/>
      <w:r>
        <w:rPr>
          <w:rFonts w:ascii="標楷體" w:eastAsia="標楷體" w:hAnsi="標楷體" w:cs="Latha"/>
          <w:sz w:val="20"/>
          <w:szCs w:val="20"/>
          <w:lang w:bidi="ta-IN"/>
        </w:rPr>
        <w:t>，須請法定代理人簽名</w:t>
      </w:r>
      <w:r>
        <w:rPr>
          <w:rFonts w:ascii="標楷體" w:eastAsia="標楷體" w:hAnsi="標楷體" w:cs="Latha"/>
          <w:lang w:bidi="ta-IN"/>
        </w:rPr>
        <w:t>)</w:t>
      </w:r>
    </w:p>
    <w:p w14:paraId="3CF0088C" w14:textId="77777777" w:rsidR="000D4D0C" w:rsidRDefault="000D4D0C">
      <w:pPr>
        <w:rPr>
          <w:rFonts w:ascii="標楷體" w:eastAsia="標楷體" w:hAnsi="標楷體"/>
          <w:sz w:val="32"/>
          <w:szCs w:val="32"/>
        </w:rPr>
      </w:pPr>
    </w:p>
    <w:tbl>
      <w:tblPr>
        <w:tblW w:w="96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0"/>
      </w:tblGrid>
      <w:tr w:rsidR="000D4D0C" w14:paraId="032A7F90" w14:textId="77777777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4B069" w14:textId="77777777" w:rsidR="000D4D0C" w:rsidRDefault="00000000">
            <w:pPr>
              <w:numPr>
                <w:ilvl w:val="0"/>
                <w:numId w:val="3"/>
              </w:numPr>
              <w:tabs>
                <w:tab w:val="left" w:pos="240"/>
              </w:tabs>
              <w:spacing w:before="180" w:line="360" w:lineRule="exact"/>
              <w:ind w:left="238" w:hanging="238"/>
              <w:jc w:val="both"/>
            </w:pPr>
            <w:r>
              <w:rPr>
                <w:rFonts w:ascii="標楷體" w:eastAsia="標楷體" w:hAnsi="標楷體"/>
              </w:rPr>
              <w:t>申請書及以上附件</w:t>
            </w:r>
            <w:proofErr w:type="gramStart"/>
            <w:r>
              <w:rPr>
                <w:rFonts w:ascii="標楷體" w:eastAsia="標楷體" w:hAnsi="標楷體"/>
              </w:rPr>
              <w:t>收件後恕不</w:t>
            </w:r>
            <w:proofErr w:type="gramEnd"/>
            <w:r>
              <w:rPr>
                <w:rFonts w:ascii="標楷體" w:eastAsia="標楷體" w:hAnsi="標楷體"/>
              </w:rPr>
              <w:t>退還，惟本基金會將尊重個人機密予以嚴格保密。</w:t>
            </w:r>
          </w:p>
          <w:p w14:paraId="007085EA" w14:textId="77777777" w:rsidR="000D4D0C" w:rsidRDefault="00000000">
            <w:pPr>
              <w:numPr>
                <w:ilvl w:val="0"/>
                <w:numId w:val="3"/>
              </w:numPr>
              <w:tabs>
                <w:tab w:val="left" w:pos="240"/>
              </w:tabs>
              <w:spacing w:line="360" w:lineRule="exact"/>
              <w:ind w:left="238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聯絡地址及email請填寫正確，以利</w:t>
            </w:r>
            <w:proofErr w:type="gramStart"/>
            <w:r>
              <w:rPr>
                <w:rFonts w:ascii="標楷體" w:eastAsia="標楷體" w:hAnsi="標楷體"/>
              </w:rPr>
              <w:t>寄發獎助學金</w:t>
            </w:r>
            <w:proofErr w:type="gramEnd"/>
            <w:r>
              <w:rPr>
                <w:rFonts w:ascii="標楷體" w:eastAsia="標楷體" w:hAnsi="標楷體"/>
              </w:rPr>
              <w:t>通知。</w:t>
            </w:r>
          </w:p>
          <w:p w14:paraId="77CE0658" w14:textId="77777777" w:rsidR="000D4D0C" w:rsidRDefault="00000000">
            <w:pPr>
              <w:numPr>
                <w:ilvl w:val="0"/>
                <w:numId w:val="3"/>
              </w:numPr>
              <w:tabs>
                <w:tab w:val="left" w:pos="240"/>
              </w:tabs>
              <w:spacing w:line="360" w:lineRule="exact"/>
              <w:ind w:left="238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確認線上申請表</w:t>
            </w:r>
            <w:proofErr w:type="gramEnd"/>
            <w:r>
              <w:rPr>
                <w:rFonts w:ascii="標楷體" w:eastAsia="標楷體" w:hAnsi="標楷體"/>
              </w:rPr>
              <w:t>已填寫完成。</w:t>
            </w:r>
          </w:p>
          <w:p w14:paraId="35D661D8" w14:textId="77777777" w:rsidR="000D4D0C" w:rsidRDefault="0000000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請將申請資料寄至本會地址：</w:t>
            </w:r>
          </w:p>
          <w:p w14:paraId="7C7474DB" w14:textId="77777777" w:rsidR="000D4D0C" w:rsidRDefault="00000000">
            <w:pPr>
              <w:spacing w:line="360" w:lineRule="exact"/>
              <w:ind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105021台北市松山區敦化北路135號12樓 財團法人中華開發文教基金會</w:t>
            </w:r>
          </w:p>
          <w:p w14:paraId="1AB3EA26" w14:textId="77777777" w:rsidR="000D4D0C" w:rsidRDefault="00000000">
            <w:pPr>
              <w:spacing w:line="360" w:lineRule="exact"/>
              <w:ind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[信封請註明：申請「薪傳100」獎助學金]。 </w:t>
            </w:r>
          </w:p>
        </w:tc>
      </w:tr>
    </w:tbl>
    <w:p w14:paraId="106C5CEE" w14:textId="77777777" w:rsidR="000D4D0C" w:rsidRDefault="000D4D0C">
      <w:pPr>
        <w:snapToGrid w:val="0"/>
        <w:rPr>
          <w:rFonts w:eastAsia="標楷體"/>
          <w:sz w:val="2"/>
          <w:szCs w:val="2"/>
        </w:rPr>
      </w:pPr>
    </w:p>
    <w:sectPr w:rsidR="000D4D0C">
      <w:headerReference w:type="default" r:id="rId10"/>
      <w:pgSz w:w="11906" w:h="16838"/>
      <w:pgMar w:top="1021" w:right="1286" w:bottom="1440" w:left="1260" w:header="851" w:footer="992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6EA1" w14:textId="77777777" w:rsidR="00365582" w:rsidRDefault="00365582">
      <w:r>
        <w:separator/>
      </w:r>
    </w:p>
  </w:endnote>
  <w:endnote w:type="continuationSeparator" w:id="0">
    <w:p w14:paraId="4333C2C7" w14:textId="77777777" w:rsidR="00365582" w:rsidRDefault="0036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中黑體">
    <w:altName w:val="Calibri"/>
    <w:charset w:val="00"/>
    <w:family w:val="modern"/>
    <w:pitch w:val="fixed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D376" w14:textId="77777777" w:rsidR="00365582" w:rsidRDefault="00365582">
      <w:r>
        <w:rPr>
          <w:color w:val="000000"/>
        </w:rPr>
        <w:separator/>
      </w:r>
    </w:p>
  </w:footnote>
  <w:footnote w:type="continuationSeparator" w:id="0">
    <w:p w14:paraId="23434DFF" w14:textId="77777777" w:rsidR="00365582" w:rsidRDefault="0036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12B6" w14:textId="77777777" w:rsidR="000000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471B" wp14:editId="1439A496">
              <wp:simplePos x="0" y="0"/>
              <wp:positionH relativeFrom="column">
                <wp:posOffset>5257800</wp:posOffset>
              </wp:positionH>
              <wp:positionV relativeFrom="paragraph">
                <wp:posOffset>-180337</wp:posOffset>
              </wp:positionV>
              <wp:extent cx="1600200" cy="9144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46">
                        <a:solidFill>
                          <a:srgbClr val="000000"/>
                        </a:solidFill>
                        <a:prstDash val="dot"/>
                      </a:ln>
                    </wps:spPr>
                    <wps:txbx>
                      <w:txbxContent>
                        <w:p w14:paraId="30DFEFB4" w14:textId="77777777" w:rsidR="00000000" w:rsidRDefault="00000000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94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4pt;margin-top:-14.2pt;width:12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" strokeweight=".52906mm">
              <v:stroke dashstyle="dot"/>
              <v:textbox>
                <w:txbxContent>
                  <w:p w14:paraId="30DFEFB4" w14:textId="77777777" w:rsidR="00000000" w:rsidRDefault="00000000"/>
                </w:txbxContent>
              </v:textbox>
            </v:shape>
          </w:pict>
        </mc:Fallback>
      </mc:AlternateContent>
    </w:r>
    <w:r>
      <w:rPr>
        <w:rFonts w:eastAsia="標楷體"/>
        <w:noProof/>
        <w:sz w:val="28"/>
      </w:rPr>
      <w:drawing>
        <wp:inline distT="0" distB="0" distL="0" distR="0" wp14:anchorId="026BD6CD" wp14:editId="7E1C34CF">
          <wp:extent cx="1623060" cy="403863"/>
          <wp:effectExtent l="0" t="0" r="0" b="0"/>
          <wp:docPr id="2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5715" t="32629" r="14162" b="32629"/>
                  <a:stretch>
                    <a:fillRect/>
                  </a:stretch>
                </pic:blipFill>
                <pic:spPr>
                  <a:xfrm>
                    <a:off x="0" y="0"/>
                    <a:ext cx="1623060" cy="403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1B50" w14:textId="77777777" w:rsidR="000000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22EE34" wp14:editId="2618F4D1">
              <wp:simplePos x="0" y="0"/>
              <wp:positionH relativeFrom="column">
                <wp:posOffset>5257800</wp:posOffset>
              </wp:positionH>
              <wp:positionV relativeFrom="paragraph">
                <wp:posOffset>-180337</wp:posOffset>
              </wp:positionV>
              <wp:extent cx="1600200" cy="914400"/>
              <wp:effectExtent l="0" t="0" r="19050" b="1905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46">
                        <a:solidFill>
                          <a:srgbClr val="000000"/>
                        </a:solidFill>
                        <a:prstDash val="dot"/>
                      </a:ln>
                    </wps:spPr>
                    <wps:txbx>
                      <w:txbxContent>
                        <w:p w14:paraId="66B1D0C4" w14:textId="77777777" w:rsidR="00000000" w:rsidRDefault="00000000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2EE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4pt;margin-top:-14.2pt;width:126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" strokeweight=".52906mm">
              <v:stroke dashstyle="dot"/>
              <v:textbox>
                <w:txbxContent>
                  <w:p w14:paraId="66B1D0C4" w14:textId="77777777" w:rsidR="00000000" w:rsidRDefault="00000000"/>
                </w:txbxContent>
              </v:textbox>
            </v:shape>
          </w:pict>
        </mc:Fallback>
      </mc:AlternateContent>
    </w:r>
    <w:r>
      <w:rPr>
        <w:rFonts w:eastAsia="標楷體"/>
        <w:noProof/>
        <w:sz w:val="28"/>
      </w:rPr>
      <w:drawing>
        <wp:inline distT="0" distB="0" distL="0" distR="0" wp14:anchorId="2674CB0C" wp14:editId="699E4C05">
          <wp:extent cx="1623060" cy="403863"/>
          <wp:effectExtent l="0" t="0" r="0" b="0"/>
          <wp:docPr id="4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5715" t="32629" r="14162" b="32629"/>
                  <a:stretch>
                    <a:fillRect/>
                  </a:stretch>
                </pic:blipFill>
                <pic:spPr>
                  <a:xfrm>
                    <a:off x="0" y="0"/>
                    <a:ext cx="1623060" cy="403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22D" w14:textId="77777777" w:rsidR="00000000" w:rsidRDefault="00000000">
    <w:pPr>
      <w:pStyle w:val="a4"/>
    </w:pPr>
    <w:r>
      <w:rPr>
        <w:rFonts w:eastAsia="標楷體"/>
        <w:noProof/>
        <w:sz w:val="28"/>
      </w:rPr>
      <w:drawing>
        <wp:inline distT="0" distB="0" distL="0" distR="0" wp14:anchorId="78D752A6" wp14:editId="778AADA7">
          <wp:extent cx="1623060" cy="403863"/>
          <wp:effectExtent l="0" t="0" r="0" b="0"/>
          <wp:docPr id="5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5715" t="32629" r="14162" b="32629"/>
                  <a:stretch>
                    <a:fillRect/>
                  </a:stretch>
                </pic:blipFill>
                <pic:spPr>
                  <a:xfrm>
                    <a:off x="0" y="0"/>
                    <a:ext cx="1623060" cy="403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C6407"/>
    <w:multiLevelType w:val="multilevel"/>
    <w:tmpl w:val="3F563694"/>
    <w:lvl w:ilvl="0">
      <w:start w:val="1"/>
      <w:numFmt w:val="taiwaneseCountingThousand"/>
      <w:lvlText w:val="（%1）"/>
      <w:lvlJc w:val="left"/>
      <w:pPr>
        <w:ind w:left="1207" w:hanging="720"/>
      </w:pPr>
    </w:lvl>
    <w:lvl w:ilvl="1">
      <w:start w:val="1"/>
      <w:numFmt w:val="ideographTraditional"/>
      <w:lvlText w:val="、"/>
      <w:lvlJc w:val="left"/>
      <w:pPr>
        <w:ind w:left="1447" w:hanging="480"/>
      </w:pPr>
    </w:lvl>
    <w:lvl w:ilvl="2">
      <w:start w:val="1"/>
      <w:numFmt w:val="lowerRoman"/>
      <w:lvlText w:val="."/>
      <w:lvlJc w:val="right"/>
      <w:pPr>
        <w:ind w:left="1927" w:hanging="480"/>
      </w:pPr>
    </w:lvl>
    <w:lvl w:ilvl="3">
      <w:start w:val="1"/>
      <w:numFmt w:val="decimal"/>
      <w:lvlText w:val="."/>
      <w:lvlJc w:val="left"/>
      <w:pPr>
        <w:ind w:left="2407" w:hanging="480"/>
      </w:pPr>
    </w:lvl>
    <w:lvl w:ilvl="4">
      <w:start w:val="1"/>
      <w:numFmt w:val="ideographTraditional"/>
      <w:lvlText w:val="、"/>
      <w:lvlJc w:val="left"/>
      <w:pPr>
        <w:ind w:left="2887" w:hanging="480"/>
      </w:pPr>
    </w:lvl>
    <w:lvl w:ilvl="5">
      <w:start w:val="1"/>
      <w:numFmt w:val="lowerRoman"/>
      <w:lvlText w:val="."/>
      <w:lvlJc w:val="right"/>
      <w:pPr>
        <w:ind w:left="3367" w:hanging="480"/>
      </w:pPr>
    </w:lvl>
    <w:lvl w:ilvl="6">
      <w:start w:val="1"/>
      <w:numFmt w:val="decimal"/>
      <w:lvlText w:val="."/>
      <w:lvlJc w:val="left"/>
      <w:pPr>
        <w:ind w:left="3847" w:hanging="480"/>
      </w:pPr>
    </w:lvl>
    <w:lvl w:ilvl="7">
      <w:start w:val="1"/>
      <w:numFmt w:val="ideographTraditional"/>
      <w:lvlText w:val="、"/>
      <w:lvlJc w:val="left"/>
      <w:pPr>
        <w:ind w:left="4327" w:hanging="480"/>
      </w:pPr>
    </w:lvl>
    <w:lvl w:ilvl="8">
      <w:start w:val="1"/>
      <w:numFmt w:val="lowerRoman"/>
      <w:lvlText w:val="."/>
      <w:lvlJc w:val="right"/>
      <w:pPr>
        <w:ind w:left="4807" w:hanging="480"/>
      </w:pPr>
    </w:lvl>
  </w:abstractNum>
  <w:abstractNum w:abstractNumId="1" w15:restartNumberingAfterBreak="0">
    <w:nsid w:val="6ADB3150"/>
    <w:multiLevelType w:val="multilevel"/>
    <w:tmpl w:val="249E096E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Digital"/>
      <w:lvlText w:val="（）"/>
      <w:lvlJc w:val="left"/>
      <w:pPr>
        <w:ind w:left="60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6D483CCB"/>
    <w:multiLevelType w:val="multilevel"/>
    <w:tmpl w:val="E0BC1988"/>
    <w:lvl w:ilvl="0">
      <w:numFmt w:val="bullet"/>
      <w:lvlText w:val="※"/>
      <w:lvlJc w:val="left"/>
      <w:pPr>
        <w:ind w:left="240" w:hanging="240"/>
      </w:pPr>
      <w:rPr>
        <w:rFonts w:ascii="全真中黑體" w:eastAsia="全真中黑體" w:hAnsi="全真中黑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371393323">
    <w:abstractNumId w:val="1"/>
  </w:num>
  <w:num w:numId="2" w16cid:durableId="569775207">
    <w:abstractNumId w:val="0"/>
  </w:num>
  <w:num w:numId="3" w16cid:durableId="152312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4D0C"/>
    <w:rsid w:val="000D4D0C"/>
    <w:rsid w:val="00365582"/>
    <w:rsid w:val="00BC206A"/>
    <w:rsid w:val="00CB4235"/>
    <w:rsid w:val="00E3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FC0B"/>
  <w15:docId w15:val="{9FE5F18D-D68F-4D9C-991F-A3E7CE41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a"/>
    <w:rPr>
      <w:rFonts w:ascii="細明體" w:eastAsia="細明體" w:hAnsi="細明體"/>
      <w:szCs w:val="20"/>
    </w:rPr>
  </w:style>
  <w:style w:type="character" w:customStyle="1" w:styleId="a7">
    <w:name w:val="純文字 字元"/>
    <w:rPr>
      <w:rFonts w:ascii="細明體" w:eastAsia="細明體" w:hAnsi="細明體"/>
      <w:kern w:val="3"/>
      <w:sz w:val="24"/>
    </w:rPr>
  </w:style>
  <w:style w:type="character" w:styleId="a8">
    <w:name w:val="Emphasis"/>
    <w:rPr>
      <w:i/>
      <w:iCs/>
    </w:rPr>
  </w:style>
  <w:style w:type="paragraph" w:styleId="a9">
    <w:name w:val="List Paragraph"/>
    <w:basedOn w:val="a"/>
    <w:pPr>
      <w:ind w:left="480"/>
    </w:pPr>
    <w:rPr>
      <w:rFonts w:ascii="Calibri" w:hAnsi="Calibri" w:cs="Cordia New"/>
      <w:szCs w:val="22"/>
    </w:rPr>
  </w:style>
  <w:style w:type="character" w:styleId="aa">
    <w:name w:val="Hyperlink"/>
    <w:rPr>
      <w:color w:val="0563C1"/>
      <w:u w:val="single"/>
    </w:rPr>
  </w:style>
  <w:style w:type="character" w:styleId="ab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財團法人中華開發工業銀行文教基金會獎學金申請書</dc:title>
  <dc:subject/>
  <dc:creator>中華開發工業銀行</dc:creator>
  <cp:lastModifiedBy>morgan</cp:lastModifiedBy>
  <cp:revision>3</cp:revision>
  <cp:lastPrinted>2016-03-09T06:19:00Z</cp:lastPrinted>
  <dcterms:created xsi:type="dcterms:W3CDTF">2026-03-03T02:06:00Z</dcterms:created>
  <dcterms:modified xsi:type="dcterms:W3CDTF">2026-03-03T02:07:00Z</dcterms:modified>
</cp:coreProperties>
</file>