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CF" w:rsidRDefault="007633CF"/>
    <w:tbl>
      <w:tblPr>
        <w:tblW w:w="10667" w:type="dxa"/>
        <w:tblInd w:w="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3112"/>
        <w:gridCol w:w="2154"/>
        <w:gridCol w:w="3417"/>
      </w:tblGrid>
      <w:tr w:rsidR="007633CF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0667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633CF" w:rsidRDefault="0077073E" w:rsidP="003B033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雲林縣</w:t>
            </w:r>
            <w:bookmarkStart w:id="0" w:name="_GoBack"/>
            <w:bookmarkEnd w:id="0"/>
            <w:r w:rsidR="003B033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114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學年度第</w:t>
            </w:r>
            <w:r w:rsidR="003B033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學期清寒優秀學生獎學金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導師證明</w:t>
            </w:r>
          </w:p>
        </w:tc>
      </w:tr>
      <w:tr w:rsidR="007633CF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學生姓名</w:t>
            </w:r>
          </w:p>
        </w:tc>
        <w:tc>
          <w:tcPr>
            <w:tcW w:w="3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3CF" w:rsidRDefault="007633C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學生家庭生活情況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暨本案相關證明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3CF" w:rsidRDefault="007633C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3CF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前學期出缺席情形</w:t>
            </w:r>
          </w:p>
        </w:tc>
        <w:tc>
          <w:tcPr>
            <w:tcW w:w="31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公假　　天　　曠課　　天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病假　　天　　遲到　　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事假　　天　　早退　　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 xml:space="preserve">其他情形　</w:t>
            </w: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獎懲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大功　　次　　警告　　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小功　　次　　小過　　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嘉獎　　次　　大過　　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其他情形</w:t>
            </w:r>
          </w:p>
        </w:tc>
      </w:tr>
      <w:tr w:rsidR="007633CF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日常生活表現</w:t>
            </w:r>
          </w:p>
        </w:tc>
        <w:tc>
          <w:tcPr>
            <w:tcW w:w="31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3CF" w:rsidRDefault="007633C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團體活動表現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3CF" w:rsidRDefault="007633C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3CF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公共服務</w:t>
            </w:r>
          </w:p>
        </w:tc>
        <w:tc>
          <w:tcPr>
            <w:tcW w:w="31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3CF" w:rsidRDefault="007633C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校內外特殊表現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3CF" w:rsidRDefault="007633C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3CF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導師簽章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3CF" w:rsidRDefault="0077073E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749936</wp:posOffset>
                      </wp:positionV>
                      <wp:extent cx="2290443" cy="1947543"/>
                      <wp:effectExtent l="0" t="0" r="14607" b="14607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443" cy="19475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 cap="flat">
                                <a:solidFill>
                                  <a:srgbClr val="000000"/>
                                </a:solidFill>
                                <a:custDash>
                                  <a:ds d="300378" sp="300378"/>
                                  <a:ds d="100000" sp="300378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21C3B2" id="Rectangle 2" o:spid="_x0000_s1026" style="position:absolute;margin-left:64.35pt;margin-top:59.05pt;width:180.35pt;height:153.3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" strokeweight=".08811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學校審查意見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33CF" w:rsidRDefault="007633C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3CF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33CF" w:rsidRDefault="0077073E">
            <w:pPr>
              <w:widowControl/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2895603</wp:posOffset>
                      </wp:positionH>
                      <wp:positionV relativeFrom="paragraph">
                        <wp:posOffset>706117</wp:posOffset>
                      </wp:positionV>
                      <wp:extent cx="536579" cy="32004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9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7633CF" w:rsidRDefault="0077073E">
                                  <w:r>
                                    <w:rPr>
                                      <w:color w:val="999999"/>
                                    </w:rPr>
                                    <w:t>校印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28pt;margin-top:55.6pt;width:42.25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" stroked="f">
                      <v:textbox style="mso-fit-shape-to-text:t">
                        <w:txbxContent>
                          <w:p w:rsidR="007633CF" w:rsidRDefault="0077073E">
                            <w:r>
                              <w:rPr>
                                <w:color w:val="999999"/>
                              </w:rPr>
                              <w:t>校印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新細明體"/>
                <w:kern w:val="0"/>
              </w:rPr>
              <w:t>附註：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一、本證明各欄應本行為事實記錄，不作綜合性評價及等第轉化。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二、學校審查意見請力求確實，並於審查後於導師證明下方處加蓋學校關防（或戳記）</w:t>
            </w:r>
          </w:p>
        </w:tc>
      </w:tr>
    </w:tbl>
    <w:p w:rsidR="007633CF" w:rsidRDefault="007633CF"/>
    <w:sectPr w:rsidR="007633CF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73E" w:rsidRDefault="0077073E">
      <w:r>
        <w:separator/>
      </w:r>
    </w:p>
  </w:endnote>
  <w:endnote w:type="continuationSeparator" w:id="0">
    <w:p w:rsidR="0077073E" w:rsidRDefault="0077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73E" w:rsidRDefault="0077073E">
      <w:r>
        <w:rPr>
          <w:color w:val="000000"/>
        </w:rPr>
        <w:separator/>
      </w:r>
    </w:p>
  </w:footnote>
  <w:footnote w:type="continuationSeparator" w:id="0">
    <w:p w:rsidR="0077073E" w:rsidRDefault="0077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633CF"/>
    <w:rsid w:val="003B0332"/>
    <w:rsid w:val="007633CF"/>
    <w:rsid w:val="0077073E"/>
    <w:rsid w:val="00E1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5CB69A-6C26-452D-831C-A578B6E8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　導師證明</dc:title>
  <dc:subject/>
  <dc:creator>123</dc:creator>
  <dc:description/>
  <cp:lastModifiedBy>morgan</cp:lastModifiedBy>
  <cp:revision>2</cp:revision>
  <dcterms:created xsi:type="dcterms:W3CDTF">2026-02-11T01:10:00Z</dcterms:created>
  <dcterms:modified xsi:type="dcterms:W3CDTF">2026-02-11T01:10:00Z</dcterms:modified>
</cp:coreProperties>
</file>