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A5F7" w14:textId="77777777" w:rsidR="00337371" w:rsidRDefault="00000000">
      <w:pPr>
        <w:pStyle w:val="a3"/>
        <w:spacing w:line="440" w:lineRule="exact"/>
        <w:jc w:val="center"/>
      </w:pPr>
      <w:r>
        <w:rPr>
          <w:rFonts w:ascii="標楷體" w:eastAsia="標楷體" w:hAnsi="標楷體"/>
          <w:b/>
          <w:sz w:val="36"/>
          <w:szCs w:val="28"/>
        </w:rPr>
        <w:t>衛生福利部社會及家庭署單親培力計畫</w:t>
      </w:r>
    </w:p>
    <w:p w14:paraId="0A4F98ED" w14:textId="77777777" w:rsidR="00337371" w:rsidRDefault="00000000">
      <w:pPr>
        <w:pStyle w:val="a3"/>
        <w:jc w:val="center"/>
      </w:pPr>
      <w:r>
        <w:rPr>
          <w:rFonts w:ascii="標楷體" w:eastAsia="標楷體" w:hAnsi="標楷體"/>
          <w:b/>
          <w:bCs/>
          <w:sz w:val="36"/>
          <w:szCs w:val="32"/>
        </w:rPr>
        <w:t>臨時托育證明書</w:t>
      </w:r>
    </w:p>
    <w:p w14:paraId="2AAA70CF" w14:textId="77777777" w:rsidR="00337371" w:rsidRDefault="00000000">
      <w:pPr>
        <w:pStyle w:val="a3"/>
        <w:spacing w:line="500" w:lineRule="exact"/>
        <w:ind w:firstLine="561"/>
      </w:pPr>
      <w:r>
        <w:rPr>
          <w:rFonts w:ascii="標楷體" w:eastAsia="標楷體" w:hAnsi="標楷體"/>
          <w:b/>
          <w:bCs/>
          <w:sz w:val="28"/>
          <w:szCs w:val="28"/>
        </w:rPr>
        <w:t>本人</w:t>
      </w:r>
      <w:r>
        <w:rPr>
          <w:rFonts w:ascii="標楷體" w:eastAsia="標楷體" w:hAnsi="標楷體"/>
          <w:bCs/>
          <w:sz w:val="28"/>
          <w:szCs w:val="28"/>
        </w:rPr>
        <w:t>因上課將</w:t>
      </w:r>
      <w:r>
        <w:rPr>
          <w:rFonts w:ascii="標楷體" w:eastAsia="標楷體" w:hAnsi="標楷體"/>
          <w:b/>
          <w:bCs/>
          <w:sz w:val="28"/>
          <w:szCs w:val="28"/>
        </w:rPr>
        <w:t>（申請人子女）以臨時托育方式，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就托於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（送托機構名稱/</w:t>
      </w:r>
      <w:r>
        <w:rPr>
          <w:rFonts w:eastAsia="標楷體"/>
          <w:b/>
          <w:sz w:val="28"/>
          <w:szCs w:val="28"/>
        </w:rPr>
        <w:t>居家托育人員</w:t>
      </w:r>
      <w:r>
        <w:rPr>
          <w:rFonts w:ascii="標楷體" w:eastAsia="標楷體" w:hAnsi="標楷體"/>
          <w:b/>
          <w:bCs/>
          <w:sz w:val="28"/>
          <w:szCs w:val="28"/>
        </w:rPr>
        <w:t>名稱），並合於下列規定（請詳讀）：</w:t>
      </w:r>
    </w:p>
    <w:p w14:paraId="67B682F2" w14:textId="77777777" w:rsidR="00337371" w:rsidRDefault="00000000">
      <w:pPr>
        <w:pStyle w:val="a3"/>
        <w:spacing w:line="500" w:lineRule="exact"/>
        <w:ind w:firstLine="280"/>
      </w:pPr>
      <w:r>
        <w:rPr>
          <w:rFonts w:ascii="標楷體" w:eastAsia="標楷體" w:hAnsi="標楷體"/>
          <w:b/>
          <w:bCs/>
          <w:sz w:val="28"/>
          <w:szCs w:val="28"/>
        </w:rPr>
        <w:t>一、</w:t>
      </w:r>
      <w:r>
        <w:rPr>
          <w:rFonts w:ascii="標楷體" w:eastAsia="標楷體" w:hAnsi="標楷體"/>
          <w:bCs/>
          <w:sz w:val="28"/>
          <w:szCs w:val="28"/>
        </w:rPr>
        <w:t>本人之子女並</w:t>
      </w:r>
      <w:r>
        <w:rPr>
          <w:rFonts w:ascii="標楷體" w:eastAsia="標楷體" w:hAnsi="標楷體"/>
          <w:b/>
          <w:bCs/>
          <w:sz w:val="28"/>
          <w:szCs w:val="28"/>
        </w:rPr>
        <w:t>未領取</w:t>
      </w:r>
      <w:r>
        <w:rPr>
          <w:rFonts w:ascii="標楷體" w:eastAsia="標楷體" w:hAnsi="標楷體"/>
          <w:bCs/>
          <w:sz w:val="28"/>
          <w:szCs w:val="28"/>
        </w:rPr>
        <w:t>其他政府相關臨時托育補助。</w:t>
      </w:r>
    </w:p>
    <w:p w14:paraId="5FCA652A" w14:textId="77777777" w:rsidR="00337371" w:rsidRDefault="00000000">
      <w:pPr>
        <w:pStyle w:val="a3"/>
        <w:spacing w:line="500" w:lineRule="exact"/>
        <w:ind w:left="710" w:hanging="429"/>
      </w:pPr>
      <w:r>
        <w:rPr>
          <w:rFonts w:ascii="標楷體" w:eastAsia="標楷體" w:hAnsi="標楷體"/>
          <w:b/>
          <w:bCs/>
          <w:sz w:val="28"/>
          <w:szCs w:val="28"/>
        </w:rPr>
        <w:t>二、</w:t>
      </w:r>
      <w:r>
        <w:rPr>
          <w:rFonts w:ascii="標楷體" w:eastAsia="標楷體" w:hAnsi="標楷體"/>
          <w:bCs/>
          <w:sz w:val="28"/>
          <w:szCs w:val="28"/>
        </w:rPr>
        <w:t>本人在</w:t>
      </w:r>
      <w:r>
        <w:rPr>
          <w:rFonts w:ascii="標楷體" w:eastAsia="標楷體" w:hAnsi="標楷體"/>
          <w:b/>
          <w:sz w:val="28"/>
          <w:szCs w:val="28"/>
        </w:rPr>
        <w:t>上課時間內</w:t>
      </w:r>
      <w:r>
        <w:rPr>
          <w:rFonts w:ascii="標楷體" w:eastAsia="標楷體" w:hAnsi="標楷體"/>
          <w:sz w:val="28"/>
          <w:szCs w:val="28"/>
        </w:rPr>
        <w:t>無法照顧子女</w:t>
      </w:r>
      <w:proofErr w:type="gramStart"/>
      <w:r>
        <w:rPr>
          <w:rFonts w:ascii="標楷體" w:eastAsia="標楷體" w:hAnsi="標楷體"/>
          <w:sz w:val="28"/>
          <w:szCs w:val="28"/>
        </w:rPr>
        <w:t>有臨托</w:t>
      </w:r>
      <w:proofErr w:type="gramEnd"/>
      <w:r>
        <w:rPr>
          <w:rFonts w:ascii="標楷體" w:eastAsia="標楷體" w:hAnsi="標楷體"/>
          <w:sz w:val="28"/>
          <w:szCs w:val="28"/>
        </w:rPr>
        <w:t>補助需求</w:t>
      </w:r>
      <w:r>
        <w:rPr>
          <w:rFonts w:ascii="標楷體" w:eastAsia="標楷體" w:hAnsi="標楷體"/>
          <w:b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而送</w:t>
      </w:r>
      <w:proofErr w:type="gramStart"/>
      <w:r>
        <w:rPr>
          <w:rFonts w:ascii="標楷體" w:eastAsia="標楷體" w:hAnsi="標楷體"/>
          <w:sz w:val="28"/>
          <w:szCs w:val="28"/>
        </w:rPr>
        <w:t>請送托機構</w:t>
      </w:r>
      <w:proofErr w:type="gramEnd"/>
      <w:r>
        <w:rPr>
          <w:rFonts w:ascii="標楷體" w:eastAsia="標楷體" w:hAnsi="標楷體"/>
          <w:sz w:val="28"/>
          <w:szCs w:val="28"/>
        </w:rPr>
        <w:t>或</w:t>
      </w:r>
      <w:r>
        <w:rPr>
          <w:rFonts w:eastAsia="標楷體"/>
          <w:sz w:val="28"/>
          <w:szCs w:val="28"/>
        </w:rPr>
        <w:t>居家托育人員</w:t>
      </w:r>
      <w:r>
        <w:rPr>
          <w:rFonts w:ascii="標楷體" w:eastAsia="標楷體" w:hAnsi="標楷體"/>
          <w:sz w:val="28"/>
          <w:szCs w:val="28"/>
        </w:rPr>
        <w:t>照顧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依規定：申請者非上課時間內之托育，非本計畫補助範圍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7297E1A2" w14:textId="77777777" w:rsidR="00337371" w:rsidRDefault="00000000">
      <w:pPr>
        <w:pStyle w:val="a3"/>
        <w:spacing w:line="500" w:lineRule="exact"/>
        <w:ind w:left="709" w:hanging="428"/>
      </w:pPr>
      <w:r>
        <w:rPr>
          <w:rFonts w:ascii="標楷體" w:eastAsia="標楷體" w:hAnsi="標楷體"/>
          <w:bCs/>
          <w:sz w:val="28"/>
          <w:szCs w:val="28"/>
        </w:rPr>
        <w:t>三、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送托機構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為政府合法立案之托嬰中心、幼兒園、課後照顧中心</w:t>
      </w:r>
      <w:r>
        <w:rPr>
          <w:rFonts w:ascii="標楷體" w:eastAsia="標楷體" w:hAnsi="標楷體"/>
          <w:bCs/>
          <w:sz w:val="28"/>
          <w:szCs w:val="28"/>
        </w:rPr>
        <w:t>（送托</w:t>
      </w:r>
      <w:r>
        <w:rPr>
          <w:rFonts w:ascii="標楷體" w:eastAsia="標楷體" w:hAnsi="標楷體"/>
          <w:sz w:val="28"/>
          <w:szCs w:val="28"/>
        </w:rPr>
        <w:t>機構為補習班，非本計畫補助範圍</w:t>
      </w:r>
      <w:r>
        <w:rPr>
          <w:rFonts w:ascii="標楷體" w:eastAsia="標楷體" w:hAnsi="標楷體"/>
          <w:bCs/>
          <w:sz w:val="28"/>
          <w:szCs w:val="28"/>
        </w:rPr>
        <w:t>）</w:t>
      </w:r>
      <w:r>
        <w:rPr>
          <w:rFonts w:ascii="標楷體" w:eastAsia="標楷體" w:hAnsi="標楷體"/>
          <w:b/>
          <w:bCs/>
          <w:sz w:val="28"/>
          <w:szCs w:val="28"/>
        </w:rPr>
        <w:t>或政府委託辦理提供身心障礙者臨時及短期照顧服務之機構。</w:t>
      </w:r>
    </w:p>
    <w:p w14:paraId="47B7FAD6" w14:textId="77777777" w:rsidR="00337371" w:rsidRDefault="00000000">
      <w:pPr>
        <w:pStyle w:val="a3"/>
        <w:spacing w:line="500" w:lineRule="exact"/>
        <w:ind w:left="709" w:hanging="428"/>
      </w:pPr>
      <w:r>
        <w:rPr>
          <w:rFonts w:ascii="標楷體" w:eastAsia="標楷體" w:hAnsi="標楷體"/>
          <w:bCs/>
          <w:sz w:val="28"/>
          <w:szCs w:val="28"/>
        </w:rPr>
        <w:t>四、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送托</w:t>
      </w:r>
      <w:r>
        <w:rPr>
          <w:rFonts w:eastAsia="標楷體"/>
          <w:sz w:val="28"/>
          <w:szCs w:val="28"/>
        </w:rPr>
        <w:t>居家</w:t>
      </w:r>
      <w:proofErr w:type="gramEnd"/>
      <w:r>
        <w:rPr>
          <w:rFonts w:eastAsia="標楷體"/>
          <w:sz w:val="28"/>
          <w:szCs w:val="28"/>
        </w:rPr>
        <w:t>托育</w:t>
      </w:r>
      <w:proofErr w:type="gramStart"/>
      <w:r>
        <w:rPr>
          <w:rFonts w:eastAsia="標楷體"/>
          <w:sz w:val="28"/>
          <w:szCs w:val="28"/>
        </w:rPr>
        <w:t>人員</w:t>
      </w:r>
      <w:r>
        <w:rPr>
          <w:rFonts w:ascii="標楷體" w:eastAsia="標楷體" w:hAnsi="標楷體"/>
          <w:bCs/>
          <w:sz w:val="28"/>
          <w:szCs w:val="28"/>
        </w:rPr>
        <w:t>與托嬰</w:t>
      </w:r>
      <w:proofErr w:type="gramEnd"/>
      <w:r>
        <w:rPr>
          <w:rFonts w:ascii="標楷體" w:eastAsia="標楷體" w:hAnsi="標楷體"/>
          <w:bCs/>
          <w:sz w:val="28"/>
          <w:szCs w:val="28"/>
        </w:rPr>
        <w:t>中心，應另檢附簽訂之契約書(並請於契約書上註明居家托育人員服務登記證書字號)。</w:t>
      </w:r>
    </w:p>
    <w:p w14:paraId="781ECEA9" w14:textId="77777777" w:rsidR="00337371" w:rsidRDefault="00000000">
      <w:pPr>
        <w:pStyle w:val="a3"/>
      </w:pPr>
      <w:r>
        <w:rPr>
          <w:rFonts w:ascii="標楷體" w:eastAsia="標楷體" w:hAnsi="標楷體"/>
          <w:sz w:val="28"/>
          <w:szCs w:val="28"/>
        </w:rPr>
        <w:t>此  致</w:t>
      </w:r>
    </w:p>
    <w:p w14:paraId="50EB3150" w14:textId="77777777" w:rsidR="00337371" w:rsidRDefault="00000000">
      <w:pPr>
        <w:pStyle w:val="a3"/>
        <w:snapToGrid w:val="0"/>
        <w:ind w:left="720" w:firstLine="420"/>
      </w:pPr>
      <w:r>
        <w:rPr>
          <w:rFonts w:ascii="標楷體" w:eastAsia="標楷體" w:hAnsi="標楷體"/>
          <w:sz w:val="28"/>
          <w:szCs w:val="28"/>
        </w:rPr>
        <w:t>衛生福利部社會及家庭署</w:t>
      </w:r>
    </w:p>
    <w:p w14:paraId="69CFB715" w14:textId="77777777" w:rsidR="00337371" w:rsidRDefault="00000000">
      <w:pPr>
        <w:pStyle w:val="a3"/>
        <w:spacing w:before="180" w:after="180" w:line="360" w:lineRule="exact"/>
      </w:pPr>
      <w:proofErr w:type="gramStart"/>
      <w:r>
        <w:rPr>
          <w:rFonts w:ascii="標楷體" w:eastAsia="標楷體" w:hAnsi="標楷體"/>
          <w:b/>
          <w:sz w:val="28"/>
        </w:rPr>
        <w:t>送托地址</w:t>
      </w:r>
      <w:proofErr w:type="gramEnd"/>
      <w:r>
        <w:rPr>
          <w:rFonts w:ascii="標楷體" w:eastAsia="標楷體" w:hAnsi="標楷體"/>
          <w:b/>
          <w:sz w:val="28"/>
        </w:rPr>
        <w:t>：</w:t>
      </w:r>
    </w:p>
    <w:p w14:paraId="60AF857B" w14:textId="77777777" w:rsidR="00337371" w:rsidRDefault="00000000">
      <w:pPr>
        <w:pStyle w:val="a3"/>
        <w:spacing w:before="180" w:after="180" w:line="360" w:lineRule="exact"/>
      </w:pPr>
      <w:proofErr w:type="gramStart"/>
      <w:r>
        <w:rPr>
          <w:rFonts w:ascii="標楷體" w:eastAsia="標楷體" w:hAnsi="標楷體"/>
          <w:b/>
          <w:sz w:val="28"/>
        </w:rPr>
        <w:t>送托機構</w:t>
      </w:r>
      <w:proofErr w:type="gramEnd"/>
      <w:r>
        <w:rPr>
          <w:rFonts w:ascii="標楷體" w:eastAsia="標楷體" w:hAnsi="標楷體"/>
          <w:b/>
          <w:sz w:val="28"/>
        </w:rPr>
        <w:t>/</w:t>
      </w:r>
      <w:r>
        <w:rPr>
          <w:rFonts w:eastAsia="標楷體"/>
          <w:b/>
          <w:sz w:val="28"/>
          <w:szCs w:val="28"/>
        </w:rPr>
        <w:t>居家托育人員</w:t>
      </w:r>
      <w:r>
        <w:rPr>
          <w:rFonts w:ascii="標楷體" w:eastAsia="標楷體" w:hAnsi="標楷體"/>
          <w:b/>
          <w:sz w:val="28"/>
        </w:rPr>
        <w:t>聯繫電話：</w:t>
      </w:r>
      <w:r>
        <w:rPr>
          <w:rFonts w:ascii="標楷體" w:eastAsia="標楷體" w:hAnsi="標楷體"/>
          <w:b/>
          <w:sz w:val="28"/>
          <w:u w:val="single"/>
        </w:rPr>
        <w:t xml:space="preserve">(      )         </w:t>
      </w:r>
    </w:p>
    <w:p w14:paraId="48A0AC41" w14:textId="77777777" w:rsidR="00337371" w:rsidRDefault="00337371">
      <w:pPr>
        <w:pStyle w:val="a3"/>
        <w:spacing w:before="180" w:after="180"/>
        <w:ind w:firstLine="480"/>
      </w:pPr>
    </w:p>
    <w:p w14:paraId="56FD1B05" w14:textId="77777777" w:rsidR="00337371" w:rsidRDefault="00000000">
      <w:pPr>
        <w:pStyle w:val="a3"/>
        <w:spacing w:before="180" w:after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08CF1" wp14:editId="64CBFE2C">
                <wp:simplePos x="0" y="0"/>
                <wp:positionH relativeFrom="column">
                  <wp:posOffset>-111757</wp:posOffset>
                </wp:positionH>
                <wp:positionV relativeFrom="paragraph">
                  <wp:posOffset>240660</wp:posOffset>
                </wp:positionV>
                <wp:extent cx="1801496" cy="1800225"/>
                <wp:effectExtent l="0" t="0" r="27304" b="28575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96" cy="18002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360"/>
                            <a:gd name="f8" fmla="+- 0 0 -90"/>
                            <a:gd name="f9" fmla="+- 0 0 -180"/>
                            <a:gd name="f10" fmla="+- 0 0 -270"/>
                            <a:gd name="f11" fmla="*/ f3 1 21600"/>
                            <a:gd name="f12" fmla="*/ f4 1 21600"/>
                            <a:gd name="f13" fmla="val f5"/>
                            <a:gd name="f14" fmla="val f6"/>
                            <a:gd name="f15" fmla="*/ f7 f0 1"/>
                            <a:gd name="f16" fmla="*/ f8 f0 1"/>
                            <a:gd name="f17" fmla="*/ f9 f0 1"/>
                            <a:gd name="f18" fmla="*/ f10 f0 1"/>
                            <a:gd name="f19" fmla="+- f14 0 f13"/>
                            <a:gd name="f20" fmla="*/ f15 1 f2"/>
                            <a:gd name="f21" fmla="*/ f16 1 f2"/>
                            <a:gd name="f22" fmla="*/ f17 1 f2"/>
                            <a:gd name="f23" fmla="*/ f18 1 f2"/>
                            <a:gd name="f24" fmla="*/ f19 1 21600"/>
                            <a:gd name="f25" fmla="*/ 900748 f19 1"/>
                            <a:gd name="f26" fmla="*/ 0 f19 1"/>
                            <a:gd name="f27" fmla="*/ 1801496 f19 1"/>
                            <a:gd name="f28" fmla="*/ 900113 f19 1"/>
                            <a:gd name="f29" fmla="*/ 1800225 f19 1"/>
                            <a:gd name="f30" fmla="*/ 75107364 f19 1"/>
                            <a:gd name="f31" fmla="*/ 150214729 f19 1"/>
                            <a:gd name="f32" fmla="*/ 75024371 f19 1"/>
                            <a:gd name="f33" fmla="*/ 150048741 f19 1"/>
                            <a:gd name="f34" fmla="*/ 2147483647 f19 1"/>
                            <a:gd name="f35" fmla="*/ 21600 f19 1"/>
                            <a:gd name="f36" fmla="+- f20 0 f1"/>
                            <a:gd name="f37" fmla="+- f21 0 f1"/>
                            <a:gd name="f38" fmla="+- f22 0 f1"/>
                            <a:gd name="f39" fmla="+- f23 0 f1"/>
                            <a:gd name="f40" fmla="*/ f25 1 21600"/>
                            <a:gd name="f41" fmla="*/ f26 1 21600"/>
                            <a:gd name="f42" fmla="*/ f27 1 21600"/>
                            <a:gd name="f43" fmla="*/ f28 1 21600"/>
                            <a:gd name="f44" fmla="*/ f29 1 21600"/>
                            <a:gd name="f45" fmla="*/ f30 1 21600"/>
                            <a:gd name="f46" fmla="*/ f31 1 21600"/>
                            <a:gd name="f47" fmla="*/ f32 1 21600"/>
                            <a:gd name="f48" fmla="*/ f33 1 21600"/>
                            <a:gd name="f49" fmla="*/ f34 1 21600"/>
                            <a:gd name="f50" fmla="*/ f35 1 21600"/>
                            <a:gd name="f51" fmla="*/ f40 1 f24"/>
                            <a:gd name="f52" fmla="*/ f41 1 f24"/>
                            <a:gd name="f53" fmla="*/ f42 1 f24"/>
                            <a:gd name="f54" fmla="*/ f43 1 f24"/>
                            <a:gd name="f55" fmla="*/ f44 1 f24"/>
                            <a:gd name="f56" fmla="*/ f45 1 f24"/>
                            <a:gd name="f57" fmla="*/ f46 1 f24"/>
                            <a:gd name="f58" fmla="*/ f47 1 f24"/>
                            <a:gd name="f59" fmla="*/ f48 1 f24"/>
                            <a:gd name="f60" fmla="*/ f49 1 f24"/>
                            <a:gd name="f61" fmla="*/ f50 1 f24"/>
                            <a:gd name="f62" fmla="*/ f52 f11 1"/>
                            <a:gd name="f63" fmla="*/ f61 f11 1"/>
                            <a:gd name="f64" fmla="*/ f61 f12 1"/>
                            <a:gd name="f65" fmla="*/ f52 f12 1"/>
                            <a:gd name="f66" fmla="*/ f51 f11 1"/>
                            <a:gd name="f67" fmla="*/ f53 f11 1"/>
                            <a:gd name="f68" fmla="*/ f54 f12 1"/>
                            <a:gd name="f69" fmla="*/ f55 f12 1"/>
                            <a:gd name="f70" fmla="*/ f56 f11 1"/>
                            <a:gd name="f71" fmla="*/ f57 f11 1"/>
                            <a:gd name="f72" fmla="*/ f58 f12 1"/>
                            <a:gd name="f73" fmla="*/ f59 f12 1"/>
                            <a:gd name="f74" fmla="*/ f60 f11 1"/>
                            <a:gd name="f75" fmla="*/ f60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6">
                              <a:pos x="f66" y="f65"/>
                            </a:cxn>
                            <a:cxn ang="f37">
                              <a:pos x="f67" y="f68"/>
                            </a:cxn>
                            <a:cxn ang="f38">
                              <a:pos x="f66" y="f69"/>
                            </a:cxn>
                            <a:cxn ang="f39">
                              <a:pos x="f62" y="f68"/>
                            </a:cxn>
                            <a:cxn ang="f36">
                              <a:pos x="f70" y="f65"/>
                            </a:cxn>
                            <a:cxn ang="f37">
                              <a:pos x="f71" y="f72"/>
                            </a:cxn>
                            <a:cxn ang="f38">
                              <a:pos x="f70" y="f73"/>
                            </a:cxn>
                            <a:cxn ang="f39">
                              <a:pos x="f62" y="f72"/>
                            </a:cxn>
                            <a:cxn ang="f36">
                              <a:pos x="f74" y="f65"/>
                            </a:cxn>
                            <a:cxn ang="f36">
                              <a:pos x="f74" y="f75"/>
                            </a:cxn>
                            <a:cxn ang="f36">
                              <a:pos x="f74" y="f75"/>
                            </a:cxn>
                            <a:cxn ang="f36">
                              <a:pos x="f62" y="f75"/>
                            </a:cxn>
                          </a:cxnLst>
                          <a:rect l="f62" t="f65" r="f63" b="f64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w="25557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D5CA33F" w14:textId="77777777" w:rsidR="00337371" w:rsidRDefault="00337371"/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08CF1" id="形狀1" o:spid="_x0000_s1026" style="position:absolute;margin-left:-8.8pt;margin-top:18.95pt;width:141.85pt;height:14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" adj="-11796480,,5400" path="m,l21600,r,21600l,21600,,xe" filled="f" strokeweight=".70992mm">
                <v:stroke joinstyle="miter"/>
                <v:formulas/>
                <v:path arrowok="t" o:connecttype="custom" o:connectlocs="900748,0;1801496,900113;900748,1800225;0,900113;75124718,0;150249437,75018793;75124718,150037502;0,75018793;2147483646,0;2147483646,2147483646;2147483646,2147483646;0,2147483646;2147483646,0;2147483646,2147483646;2147483646,2147483646;0,2147483646" o:connectangles="270,0,90,180,270,0,90,180,270,0,90,180,270,270,270,270" textboxrect="0,0,21600,21600"/>
                <v:textbox inset="0,0,0,0">
                  <w:txbxContent>
                    <w:p w14:paraId="4D5CA33F" w14:textId="77777777" w:rsidR="00337371" w:rsidRDefault="00337371"/>
                  </w:txbxContent>
                </v:textbox>
              </v:shape>
            </w:pict>
          </mc:Fallback>
        </mc:AlternateContent>
      </w:r>
    </w:p>
    <w:p w14:paraId="47026DC0" w14:textId="77777777" w:rsidR="00337371" w:rsidRDefault="00000000">
      <w:pPr>
        <w:pStyle w:val="a3"/>
        <w:spacing w:before="180" w:after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2CB4F" wp14:editId="179E49B4">
                <wp:simplePos x="0" y="0"/>
                <wp:positionH relativeFrom="column">
                  <wp:posOffset>2075816</wp:posOffset>
                </wp:positionH>
                <wp:positionV relativeFrom="paragraph">
                  <wp:posOffset>279404</wp:posOffset>
                </wp:positionV>
                <wp:extent cx="1294762" cy="1243327"/>
                <wp:effectExtent l="0" t="0" r="19688" b="13973"/>
                <wp:wrapNone/>
                <wp:docPr id="2" name="形狀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2" cy="124332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360"/>
                            <a:gd name="f8" fmla="+- 0 0 -90"/>
                            <a:gd name="f9" fmla="+- 0 0 -180"/>
                            <a:gd name="f10" fmla="+- 0 0 -270"/>
                            <a:gd name="f11" fmla="*/ f3 1 21600"/>
                            <a:gd name="f12" fmla="*/ f4 1 21600"/>
                            <a:gd name="f13" fmla="val f5"/>
                            <a:gd name="f14" fmla="val f6"/>
                            <a:gd name="f15" fmla="*/ f7 f0 1"/>
                            <a:gd name="f16" fmla="*/ f8 f0 1"/>
                            <a:gd name="f17" fmla="*/ f9 f0 1"/>
                            <a:gd name="f18" fmla="*/ f10 f0 1"/>
                            <a:gd name="f19" fmla="+- f14 0 f13"/>
                            <a:gd name="f20" fmla="*/ f15 1 f2"/>
                            <a:gd name="f21" fmla="*/ f16 1 f2"/>
                            <a:gd name="f22" fmla="*/ f17 1 f2"/>
                            <a:gd name="f23" fmla="*/ f18 1 f2"/>
                            <a:gd name="f24" fmla="*/ f19 1 21600"/>
                            <a:gd name="f25" fmla="*/ 647381 f19 1"/>
                            <a:gd name="f26" fmla="*/ 0 f19 1"/>
                            <a:gd name="f27" fmla="*/ 1294762 f19 1"/>
                            <a:gd name="f28" fmla="*/ 621664 f19 1"/>
                            <a:gd name="f29" fmla="*/ 1243327 f19 1"/>
                            <a:gd name="f30" fmla="*/ 38810492 f19 1"/>
                            <a:gd name="f31" fmla="*/ 77620984 f19 1"/>
                            <a:gd name="f32" fmla="*/ 35787097 f19 1"/>
                            <a:gd name="f33" fmla="*/ 71574194 f19 1"/>
                            <a:gd name="f34" fmla="*/ 2147483647 f19 1"/>
                            <a:gd name="f35" fmla="*/ 2059546485 f19 1"/>
                            <a:gd name="f36" fmla="*/ 21600 f19 1"/>
                            <a:gd name="f37" fmla="+- f20 0 f1"/>
                            <a:gd name="f38" fmla="+- f21 0 f1"/>
                            <a:gd name="f39" fmla="+- f22 0 f1"/>
                            <a:gd name="f40" fmla="+- f23 0 f1"/>
                            <a:gd name="f41" fmla="*/ f25 1 21600"/>
                            <a:gd name="f42" fmla="*/ f26 1 21600"/>
                            <a:gd name="f43" fmla="*/ f27 1 21600"/>
                            <a:gd name="f44" fmla="*/ f28 1 21600"/>
                            <a:gd name="f45" fmla="*/ f29 1 21600"/>
                            <a:gd name="f46" fmla="*/ f30 1 21600"/>
                            <a:gd name="f47" fmla="*/ f31 1 21600"/>
                            <a:gd name="f48" fmla="*/ f32 1 21600"/>
                            <a:gd name="f49" fmla="*/ f33 1 21600"/>
                            <a:gd name="f50" fmla="*/ f34 1 21600"/>
                            <a:gd name="f51" fmla="*/ f35 1 21600"/>
                            <a:gd name="f52" fmla="*/ f36 1 21600"/>
                            <a:gd name="f53" fmla="*/ f41 1 f24"/>
                            <a:gd name="f54" fmla="*/ f42 1 f24"/>
                            <a:gd name="f55" fmla="*/ f43 1 f24"/>
                            <a:gd name="f56" fmla="*/ f44 1 f24"/>
                            <a:gd name="f57" fmla="*/ f45 1 f24"/>
                            <a:gd name="f58" fmla="*/ f46 1 f24"/>
                            <a:gd name="f59" fmla="*/ f47 1 f24"/>
                            <a:gd name="f60" fmla="*/ f48 1 f24"/>
                            <a:gd name="f61" fmla="*/ f49 1 f24"/>
                            <a:gd name="f62" fmla="*/ f50 1 f24"/>
                            <a:gd name="f63" fmla="*/ f51 1 f24"/>
                            <a:gd name="f64" fmla="*/ f52 1 f24"/>
                            <a:gd name="f65" fmla="*/ f54 f11 1"/>
                            <a:gd name="f66" fmla="*/ f64 f11 1"/>
                            <a:gd name="f67" fmla="*/ f64 f12 1"/>
                            <a:gd name="f68" fmla="*/ f54 f12 1"/>
                            <a:gd name="f69" fmla="*/ f53 f11 1"/>
                            <a:gd name="f70" fmla="*/ f55 f11 1"/>
                            <a:gd name="f71" fmla="*/ f56 f12 1"/>
                            <a:gd name="f72" fmla="*/ f57 f12 1"/>
                            <a:gd name="f73" fmla="*/ f58 f11 1"/>
                            <a:gd name="f74" fmla="*/ f59 f11 1"/>
                            <a:gd name="f75" fmla="*/ f60 f12 1"/>
                            <a:gd name="f76" fmla="*/ f61 f12 1"/>
                            <a:gd name="f77" fmla="*/ f62 f11 1"/>
                            <a:gd name="f78" fmla="*/ f63 f12 1"/>
                            <a:gd name="f79" fmla="*/ f62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69" y="f68"/>
                            </a:cxn>
                            <a:cxn ang="f38">
                              <a:pos x="f70" y="f71"/>
                            </a:cxn>
                            <a:cxn ang="f39">
                              <a:pos x="f69" y="f72"/>
                            </a:cxn>
                            <a:cxn ang="f40">
                              <a:pos x="f65" y="f71"/>
                            </a:cxn>
                            <a:cxn ang="f37">
                              <a:pos x="f73" y="f68"/>
                            </a:cxn>
                            <a:cxn ang="f38">
                              <a:pos x="f74" y="f75"/>
                            </a:cxn>
                            <a:cxn ang="f39">
                              <a:pos x="f73" y="f76"/>
                            </a:cxn>
                            <a:cxn ang="f40">
                              <a:pos x="f65" y="f75"/>
                            </a:cxn>
                            <a:cxn ang="f37">
                              <a:pos x="f77" y="f68"/>
                            </a:cxn>
                            <a:cxn ang="f37">
                              <a:pos x="f77" y="f78"/>
                            </a:cxn>
                            <a:cxn ang="f37">
                              <a:pos x="f77" y="f79"/>
                            </a:cxn>
                            <a:cxn ang="f37">
                              <a:pos x="f65" y="f78"/>
                            </a:cxn>
                          </a:cxnLst>
                          <a:rect l="f65" t="f68" r="f66" b="f67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w="25557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1B4FE36" w14:textId="77777777" w:rsidR="00337371" w:rsidRDefault="00337371"/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CB4F" id="形狀1_0" o:spid="_x0000_s1027" style="position:absolute;margin-left:163.45pt;margin-top:22pt;width:101.95pt;height:9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" adj="-11796480,,5400" path="m,l21600,r,21600l,21600,,xe" filled="f" strokeweight=".70992mm">
                <v:stroke joinstyle="miter"/>
                <v:formulas/>
                <v:path arrowok="t" o:connecttype="custom" o:connectlocs="647381,0;1294762,621664;647381,1243327;0,621664;38805755,0;77611511,35783872;38805755,71567687;0,35783872;2147483646,0;2147483646,2059956664;2147483646,2147483646;0,2059956664;2147483646,0;2147483646,2147483646;2147483646,2147483646;0,2147483646" o:connectangles="270,0,90,180,270,0,90,180,270,0,90,180,270,270,270,270" textboxrect="0,0,21600,21600"/>
                <v:textbox inset="0,0,0,0">
                  <w:txbxContent>
                    <w:p w14:paraId="01B4FE36" w14:textId="77777777" w:rsidR="00337371" w:rsidRDefault="00337371"/>
                  </w:txbxContent>
                </v:textbox>
              </v:shape>
            </w:pict>
          </mc:Fallback>
        </mc:AlternateContent>
      </w:r>
    </w:p>
    <w:p w14:paraId="43393DE9" w14:textId="77777777" w:rsidR="00337371" w:rsidRDefault="00337371">
      <w:pPr>
        <w:pStyle w:val="a3"/>
        <w:spacing w:before="180" w:after="180"/>
      </w:pPr>
    </w:p>
    <w:p w14:paraId="0608E159" w14:textId="77777777" w:rsidR="00337371" w:rsidRDefault="00337371">
      <w:pPr>
        <w:pStyle w:val="a3"/>
        <w:spacing w:before="180" w:after="180"/>
      </w:pPr>
    </w:p>
    <w:p w14:paraId="1DB9D4AC" w14:textId="77777777" w:rsidR="00337371" w:rsidRDefault="00000000">
      <w:pPr>
        <w:pStyle w:val="a3"/>
        <w:spacing w:before="180" w:after="180"/>
      </w:pPr>
      <w:r>
        <w:rPr>
          <w:rFonts w:ascii="標楷體" w:eastAsia="標楷體" w:hAnsi="標楷體"/>
          <w:sz w:val="28"/>
        </w:rPr>
        <w:t>開立日期：   年   月   日</w:t>
      </w:r>
    </w:p>
    <w:sectPr w:rsidR="00337371">
      <w:headerReference w:type="default" r:id="rId6"/>
      <w:footerReference w:type="default" r:id="rId7"/>
      <w:pgSz w:w="11906" w:h="16838"/>
      <w:pgMar w:top="720" w:right="1800" w:bottom="1440" w:left="1800" w:header="720" w:footer="850" w:gutter="0"/>
      <w:cols w:space="720"/>
      <w:docGrid w:type="lines" w:linePitch="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D6A1" w14:textId="77777777" w:rsidR="006F06C7" w:rsidRDefault="006F06C7">
      <w:r>
        <w:separator/>
      </w:r>
    </w:p>
  </w:endnote>
  <w:endnote w:type="continuationSeparator" w:id="0">
    <w:p w14:paraId="66B0F68F" w14:textId="77777777" w:rsidR="006F06C7" w:rsidRDefault="006F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FB4C" w14:textId="77777777" w:rsidR="00000000" w:rsidRDefault="00000000">
    <w:pPr>
      <w:pStyle w:val="a5"/>
      <w:jc w:val="center"/>
    </w:pPr>
    <w:r>
      <w:rPr>
        <w:rStyle w:val="1"/>
        <w:lang w:val="zh-TW"/>
      </w:rPr>
      <w:fldChar w:fldCharType="begin"/>
    </w:r>
    <w:r>
      <w:rPr>
        <w:rStyle w:val="1"/>
        <w:lang w:val="zh-TW"/>
      </w:rPr>
      <w:instrText xml:space="preserve"> PAGE </w:instrText>
    </w:r>
    <w:r>
      <w:rPr>
        <w:rStyle w:val="1"/>
        <w:lang w:val="zh-TW"/>
      </w:rPr>
      <w:fldChar w:fldCharType="separate"/>
    </w:r>
    <w:r>
      <w:rPr>
        <w:rStyle w:val="1"/>
        <w:lang w:val="zh-TW"/>
      </w:rPr>
      <w:t>1</w:t>
    </w:r>
    <w:r>
      <w:rPr>
        <w:rStyle w:val="1"/>
        <w:lang w:val="zh-TW"/>
      </w:rPr>
      <w:fldChar w:fldCharType="end"/>
    </w:r>
  </w:p>
  <w:p w14:paraId="536D670D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F704" w14:textId="77777777" w:rsidR="006F06C7" w:rsidRDefault="006F06C7">
      <w:r>
        <w:rPr>
          <w:color w:val="000000"/>
        </w:rPr>
        <w:separator/>
      </w:r>
    </w:p>
  </w:footnote>
  <w:footnote w:type="continuationSeparator" w:id="0">
    <w:p w14:paraId="7F9FEC81" w14:textId="77777777" w:rsidR="006F06C7" w:rsidRDefault="006F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9E61" w14:textId="77777777" w:rsidR="00000000" w:rsidRDefault="00000000">
    <w:pPr>
      <w:pStyle w:val="a4"/>
      <w:spacing w:before="100" w:after="100"/>
      <w:textAlignment w:val="auto"/>
    </w:pPr>
    <w:r>
      <w:rPr>
        <w:rFonts w:ascii="新細明體" w:hAnsi="新細明體" w:cs="新細明體"/>
        <w:color w:val="000000"/>
      </w:rPr>
      <w:t>附表4：臨時托育證明書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7371"/>
    <w:rsid w:val="00337371"/>
    <w:rsid w:val="006F06C7"/>
    <w:rsid w:val="007F6A61"/>
    <w:rsid w:val="008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B274C"/>
  <w15:docId w15:val="{386B0D81-6F11-4672-BCA9-F4C20B08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3">
    <w:name w:val="Body Text"/>
    <w:pPr>
      <w:widowControl w:val="0"/>
      <w:suppressAutoHyphens/>
    </w:pPr>
    <w:rPr>
      <w:kern w:val="3"/>
      <w:sz w:val="24"/>
      <w:szCs w:val="24"/>
    </w:rPr>
  </w:style>
  <w:style w:type="paragraph" w:styleId="3">
    <w:name w:val="Body Text Indent 3"/>
    <w:basedOn w:val="a3"/>
    <w:pPr>
      <w:snapToGrid w:val="0"/>
      <w:spacing w:line="500" w:lineRule="exact"/>
      <w:ind w:left="1260"/>
      <w:jc w:val="both"/>
    </w:pPr>
    <w:rPr>
      <w:rFonts w:ascii="標楷體" w:eastAsia="標楷體" w:hAnsi="標楷體"/>
      <w:sz w:val="28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Balloon Text"/>
    <w:basedOn w:val="a3"/>
    <w:rPr>
      <w:rFonts w:ascii="Cambria" w:hAnsi="Cambria"/>
      <w:sz w:val="18"/>
      <w:szCs w:val="18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cjk">
    <w:name w:val="cjk"/>
    <w:basedOn w:val="Textbody"/>
    <w:pPr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-cjk">
    <w:name w:val="本文-cjk"/>
    <w:basedOn w:val="Textbody"/>
    <w:pPr>
      <w:spacing w:before="100" w:after="100"/>
      <w:ind w:left="675"/>
      <w:textAlignment w:val="auto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">
    <w:name w:val="預設段落字型1"/>
  </w:style>
  <w:style w:type="character" w:customStyle="1" w:styleId="30">
    <w:name w:val="本文縮排 3 字元"/>
    <w:basedOn w:val="1"/>
    <w:rPr>
      <w:rFonts w:ascii="標楷體" w:eastAsia="標楷體" w:hAnsi="標楷體" w:cs="Times New Roman"/>
      <w:sz w:val="28"/>
      <w:szCs w:val="24"/>
    </w:rPr>
  </w:style>
  <w:style w:type="character" w:customStyle="1" w:styleId="a7">
    <w:name w:val="頁首 字元"/>
    <w:basedOn w:val="1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1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註解方塊文字 字元"/>
    <w:basedOn w:val="1"/>
    <w:rPr>
      <w:rFonts w:ascii="Cambria" w:eastAsia="新細明體" w:hAnsi="Cambria" w:cs="Times New Roman"/>
      <w:sz w:val="18"/>
      <w:szCs w:val="18"/>
    </w:rPr>
  </w:style>
  <w:style w:type="character" w:customStyle="1" w:styleId="HTML0">
    <w:name w:val="HTML 預設格式 字元"/>
    <w:basedOn w:val="1"/>
    <w:rPr>
      <w:rFonts w:ascii="細明體" w:eastAsia="細明體" w:hAnsi="細明體" w:cs="細明體"/>
      <w:kern w:val="0"/>
      <w:szCs w:val="24"/>
    </w:rPr>
  </w:style>
  <w:style w:type="character" w:customStyle="1" w:styleId="10">
    <w:name w:val="頁尾 字元1"/>
    <w:basedOn w:val="a0"/>
  </w:style>
  <w:style w:type="character" w:customStyle="1" w:styleId="11">
    <w:name w:val="頁首 字元1"/>
    <w:basedOn w:val="a0"/>
  </w:style>
  <w:style w:type="character" w:customStyle="1" w:styleId="2">
    <w:name w:val="頁首 字元2"/>
    <w:basedOn w:val="a0"/>
  </w:style>
  <w:style w:type="character" w:customStyle="1" w:styleId="20">
    <w:name w:val="頁尾 字元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蔡惠怡</dc:creator>
  <cp:lastModifiedBy>morgan</cp:lastModifiedBy>
  <cp:revision>2</cp:revision>
  <cp:lastPrinted>2021-09-27T17:27:00Z</cp:lastPrinted>
  <dcterms:created xsi:type="dcterms:W3CDTF">2026-02-25T05:50:00Z</dcterms:created>
  <dcterms:modified xsi:type="dcterms:W3CDTF">2026-02-25T05:50:00Z</dcterms:modified>
</cp:coreProperties>
</file>