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7"/>
        <w:gridCol w:w="1543"/>
        <w:gridCol w:w="1134"/>
        <w:gridCol w:w="20"/>
        <w:gridCol w:w="1072"/>
        <w:gridCol w:w="893"/>
        <w:gridCol w:w="567"/>
        <w:gridCol w:w="1064"/>
        <w:gridCol w:w="353"/>
        <w:gridCol w:w="726"/>
        <w:gridCol w:w="2251"/>
        <w:gridCol w:w="98"/>
      </w:tblGrid>
      <w:tr w:rsidR="004E4C4E" w14:paraId="7C01369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91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7CDAB" w14:textId="61C90474" w:rsidR="004E4C4E" w:rsidRDefault="00000000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（附件一） 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苗栗縣</w:t>
            </w:r>
            <w:r w:rsidR="009471F5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114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學年度第</w:t>
            </w:r>
            <w:r w:rsidR="009471F5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2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 xml:space="preserve">學期中上清寒優秀學生獎學金申請書      </w:t>
            </w:r>
            <w:r>
              <w:rPr>
                <w:rFonts w:ascii="標楷體" w:eastAsia="標楷體" w:hAnsi="標楷體"/>
                <w:b/>
                <w:bCs/>
                <w:color w:val="000000"/>
                <w:sz w:val="20"/>
              </w:rPr>
              <w:t>年     月     日</w:t>
            </w:r>
          </w:p>
        </w:tc>
        <w:tc>
          <w:tcPr>
            <w:tcW w:w="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9F463" w14:textId="77777777" w:rsidR="004E4C4E" w:rsidRDefault="004E4C4E">
            <w:pPr>
              <w:spacing w:line="360" w:lineRule="auto"/>
              <w:jc w:val="center"/>
            </w:pPr>
          </w:p>
        </w:tc>
      </w:tr>
      <w:tr w:rsidR="004E4C4E" w14:paraId="4FBD507C" w14:textId="77777777">
        <w:tblPrEx>
          <w:tblCellMar>
            <w:top w:w="0" w:type="dxa"/>
            <w:bottom w:w="0" w:type="dxa"/>
          </w:tblCellMar>
        </w:tblPrEx>
        <w:trPr>
          <w:cantSplit/>
          <w:trHeight w:val="673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7C9F2" w14:textId="77777777" w:rsidR="004E4C4E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申請人姓名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B1E42" w14:textId="77777777" w:rsidR="004E4C4E" w:rsidRDefault="004E4C4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49F8D" w14:textId="77777777" w:rsidR="004E4C4E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</w:rPr>
              <w:t>性  別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981F7" w14:textId="77777777" w:rsidR="004E4C4E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□男   □女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BE535" w14:textId="77777777" w:rsidR="004E4C4E" w:rsidRDefault="0000000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就</w:t>
            </w:r>
          </w:p>
          <w:p w14:paraId="0C74E984" w14:textId="77777777" w:rsidR="004E4C4E" w:rsidRDefault="0000000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讀</w:t>
            </w:r>
          </w:p>
          <w:p w14:paraId="7C2F1676" w14:textId="77777777" w:rsidR="004E4C4E" w:rsidRDefault="0000000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</w:t>
            </w:r>
          </w:p>
          <w:p w14:paraId="357D9ED6" w14:textId="77777777" w:rsidR="004E4C4E" w:rsidRDefault="0000000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校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335DC" w14:textId="77777777" w:rsidR="004E4C4E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</w:rPr>
              <w:t>學校名稱 （全銜）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602A7" w14:textId="77777777" w:rsidR="004E4C4E" w:rsidRDefault="004E4C4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09052" w14:textId="77777777" w:rsidR="004E4C4E" w:rsidRDefault="004E4C4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E4C4E" w14:paraId="53A53ACF" w14:textId="77777777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595D1" w14:textId="77777777" w:rsidR="004E4C4E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身分證字號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13490" w14:textId="77777777" w:rsidR="004E4C4E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A56A6" w14:textId="77777777" w:rsidR="004E4C4E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出生</w:t>
            </w:r>
          </w:p>
          <w:p w14:paraId="2B7AEC15" w14:textId="77777777" w:rsidR="004E4C4E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年月日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FA9F0" w14:textId="77777777" w:rsidR="004E4C4E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年  月  日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71A87" w14:textId="77777777" w:rsidR="004E4C4E" w:rsidRDefault="004E4C4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18BAD" w14:textId="77777777" w:rsidR="004E4C4E" w:rsidRDefault="004E4C4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8557E" w14:textId="77777777" w:rsidR="004E4C4E" w:rsidRDefault="004E4C4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4C778" w14:textId="77777777" w:rsidR="004E4C4E" w:rsidRDefault="004E4C4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E4C4E" w14:paraId="66DA4F60" w14:textId="77777777">
        <w:tblPrEx>
          <w:tblCellMar>
            <w:top w:w="0" w:type="dxa"/>
            <w:bottom w:w="0" w:type="dxa"/>
          </w:tblCellMar>
        </w:tblPrEx>
        <w:trPr>
          <w:cantSplit/>
          <w:trHeight w:val="1756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DE68D" w14:textId="77777777" w:rsidR="004E4C4E" w:rsidRDefault="00000000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連絡電話</w:t>
            </w:r>
          </w:p>
        </w:tc>
        <w:tc>
          <w:tcPr>
            <w:tcW w:w="4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27068" w14:textId="77777777" w:rsidR="004E4C4E" w:rsidRDefault="00000000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color w:val="000000"/>
              </w:rPr>
              <w:t>電話</w:t>
            </w:r>
            <w:r>
              <w:rPr>
                <w:rFonts w:ascii="標楷體" w:eastAsia="標楷體" w:hAnsi="標楷體"/>
                <w:color w:val="000000"/>
                <w:szCs w:val="22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(日)</w:t>
            </w:r>
          </w:p>
          <w:p w14:paraId="606F4708" w14:textId="77777777" w:rsidR="004E4C4E" w:rsidRDefault="00000000">
            <w:pPr>
              <w:spacing w:line="360" w:lineRule="auto"/>
              <w:ind w:firstLine="600"/>
              <w:jc w:val="both"/>
            </w:pPr>
            <w:r>
              <w:rPr>
                <w:rFonts w:ascii="標楷體" w:eastAsia="標楷體" w:hAnsi="標楷體"/>
                <w:color w:val="000000"/>
              </w:rPr>
              <w:t>(夜)</w:t>
            </w:r>
          </w:p>
          <w:p w14:paraId="2804E469" w14:textId="77777777" w:rsidR="004E4C4E" w:rsidRDefault="00000000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color w:val="000000"/>
                <w:szCs w:val="22"/>
              </w:rPr>
              <w:t>手機: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B5633" w14:textId="77777777" w:rsidR="004E4C4E" w:rsidRDefault="004E4C4E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6DC5C" w14:textId="77777777" w:rsidR="004E4C4E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學制科系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09C99" w14:textId="77777777" w:rsidR="004E4C4E" w:rsidRDefault="00000000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□國中</w:t>
            </w:r>
          </w:p>
          <w:p w14:paraId="5EA477FD" w14:textId="77777777" w:rsidR="004E4C4E" w:rsidRDefault="00000000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□高中(職)</w:t>
            </w:r>
          </w:p>
          <w:p w14:paraId="669C2004" w14:textId="77777777" w:rsidR="004E4C4E" w:rsidRDefault="00000000">
            <w:pPr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□大學(專)院校</w:t>
            </w:r>
          </w:p>
          <w:p w14:paraId="0E852401" w14:textId="77777777" w:rsidR="004E4C4E" w:rsidRDefault="00000000">
            <w:pPr>
              <w:spacing w:line="360" w:lineRule="exact"/>
            </w:pPr>
            <w:r>
              <w:rPr>
                <w:rFonts w:ascii="標楷體" w:eastAsia="標楷體" w:hAnsi="標楷體"/>
                <w:color w:val="000000"/>
                <w:sz w:val="22"/>
              </w:rPr>
              <w:t>科系、年級</w:t>
            </w:r>
            <w:r>
              <w:rPr>
                <w:rFonts w:ascii="標楷體" w:eastAsia="標楷體" w:hAnsi="標楷體"/>
                <w:color w:val="000000"/>
                <w:szCs w:val="22"/>
              </w:rPr>
              <w:t>:</w:t>
            </w:r>
          </w:p>
        </w:tc>
        <w:tc>
          <w:tcPr>
            <w:tcW w:w="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C2F915" w14:textId="77777777" w:rsidR="004E4C4E" w:rsidRDefault="004E4C4E">
            <w:pPr>
              <w:spacing w:line="360" w:lineRule="exact"/>
            </w:pPr>
          </w:p>
        </w:tc>
      </w:tr>
      <w:tr w:rsidR="004E4C4E" w14:paraId="37893D04" w14:textId="77777777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41148" w14:textId="77777777" w:rsidR="004E4C4E" w:rsidRDefault="00000000">
            <w:pPr>
              <w:spacing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96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7D736" w14:textId="77777777" w:rsidR="004E4C4E" w:rsidRDefault="004E4C4E">
            <w:pPr>
              <w:spacing w:before="180"/>
              <w:rPr>
                <w:rFonts w:ascii="標楷體" w:eastAsia="標楷體" w:hAnsi="標楷體"/>
              </w:rPr>
            </w:pPr>
          </w:p>
        </w:tc>
        <w:tc>
          <w:tcPr>
            <w:tcW w:w="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C82D93" w14:textId="77777777" w:rsidR="004E4C4E" w:rsidRDefault="004E4C4E">
            <w:pPr>
              <w:spacing w:before="180"/>
              <w:rPr>
                <w:rFonts w:ascii="標楷體" w:eastAsia="標楷體" w:hAnsi="標楷體"/>
              </w:rPr>
            </w:pPr>
          </w:p>
        </w:tc>
      </w:tr>
      <w:tr w:rsidR="004E4C4E" w14:paraId="047D6651" w14:textId="77777777">
        <w:tblPrEx>
          <w:tblCellMar>
            <w:top w:w="0" w:type="dxa"/>
            <w:bottom w:w="0" w:type="dxa"/>
          </w:tblCellMar>
        </w:tblPrEx>
        <w:trPr>
          <w:trHeight w:val="693"/>
          <w:jc w:val="center"/>
        </w:trPr>
        <w:tc>
          <w:tcPr>
            <w:tcW w:w="109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F68969" w14:textId="77777777" w:rsidR="004E4C4E" w:rsidRDefault="00000000">
            <w:pPr>
              <w:spacing w:before="180"/>
            </w:pPr>
            <w:r>
              <w:rPr>
                <w:rFonts w:ascii="標楷體" w:eastAsia="標楷體" w:hAnsi="標楷體"/>
              </w:rPr>
              <w:t xml:space="preserve">本學期是否領受公費待遇    </w:t>
            </w:r>
            <w:r>
              <w:rPr>
                <w:rFonts w:ascii="標楷體" w:eastAsia="標楷體" w:hAnsi="標楷體"/>
                <w:color w:val="000000"/>
              </w:rPr>
              <w:t>□已領受    □未領受</w:t>
            </w:r>
          </w:p>
        </w:tc>
        <w:tc>
          <w:tcPr>
            <w:tcW w:w="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025B82" w14:textId="77777777" w:rsidR="004E4C4E" w:rsidRDefault="004E4C4E">
            <w:pPr>
              <w:spacing w:before="180"/>
            </w:pPr>
          </w:p>
        </w:tc>
      </w:tr>
      <w:tr w:rsidR="004E4C4E" w14:paraId="72A32289" w14:textId="77777777">
        <w:tblPrEx>
          <w:tblCellMar>
            <w:top w:w="0" w:type="dxa"/>
            <w:bottom w:w="0" w:type="dxa"/>
          </w:tblCellMar>
        </w:tblPrEx>
        <w:trPr>
          <w:cantSplit/>
          <w:trHeight w:val="533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AEDF7" w14:textId="77777777" w:rsidR="004E4C4E" w:rsidRDefault="00000000">
            <w:pPr>
              <w:spacing w:before="180" w:line="360" w:lineRule="auto"/>
              <w:ind w:firstLine="280"/>
              <w:jc w:val="both"/>
            </w:pPr>
            <w:r>
              <w:rPr>
                <w:rFonts w:ascii="標楷體" w:eastAsia="標楷體" w:hAnsi="標楷體"/>
                <w:color w:val="000000"/>
                <w:szCs w:val="22"/>
              </w:rPr>
              <w:t>前一學期成績</w:t>
            </w:r>
          </w:p>
          <w:p w14:paraId="591813F1" w14:textId="77777777" w:rsidR="004E4C4E" w:rsidRDefault="00000000">
            <w:pPr>
              <w:ind w:left="221"/>
            </w:pPr>
            <w:r>
              <w:rPr>
                <w:rFonts w:ascii="標楷體" w:eastAsia="標楷體" w:hAnsi="標楷體" w:cs="DFKaiShu-SB-Estd-BF"/>
                <w:kern w:val="0"/>
                <w:sz w:val="22"/>
                <w:szCs w:val="18"/>
              </w:rPr>
              <w:t>請提供原始分</w:t>
            </w:r>
            <w:r>
              <w:rPr>
                <w:rFonts w:ascii="標楷體" w:eastAsia="標楷體" w:hAnsi="標楷體" w:cs="新細明體"/>
                <w:kern w:val="0"/>
                <w:sz w:val="22"/>
                <w:szCs w:val="18"/>
              </w:rPr>
              <w:t>數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，以利  評比。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1DE05" w14:textId="77777777" w:rsidR="004E4C4E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</w:rPr>
              <w:t>學業成績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F14A6" w14:textId="77777777" w:rsidR="004E4C4E" w:rsidRDefault="004E4C4E">
            <w:pPr>
              <w:rPr>
                <w:rFonts w:ascii="標楷體" w:eastAsia="標楷體" w:hAnsi="標楷體"/>
              </w:rPr>
            </w:pPr>
          </w:p>
        </w:tc>
        <w:tc>
          <w:tcPr>
            <w:tcW w:w="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7EBEF" w14:textId="77777777" w:rsidR="004E4C4E" w:rsidRDefault="004E4C4E">
            <w:pPr>
              <w:rPr>
                <w:rFonts w:ascii="標楷體" w:eastAsia="標楷體" w:hAnsi="標楷體"/>
              </w:rPr>
            </w:pPr>
          </w:p>
        </w:tc>
      </w:tr>
      <w:tr w:rsidR="004E4C4E" w14:paraId="51C315CA" w14:textId="77777777">
        <w:tblPrEx>
          <w:tblCellMar>
            <w:top w:w="0" w:type="dxa"/>
            <w:bottom w:w="0" w:type="dxa"/>
          </w:tblCellMar>
        </w:tblPrEx>
        <w:trPr>
          <w:cantSplit/>
          <w:trHeight w:val="527"/>
          <w:jc w:val="center"/>
        </w:trPr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0E591" w14:textId="77777777" w:rsidR="004E4C4E" w:rsidRDefault="004E4C4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3D8FF" w14:textId="77777777" w:rsidR="004E4C4E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</w:rPr>
              <w:t>操行成績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88914" w14:textId="77777777" w:rsidR="004E4C4E" w:rsidRDefault="0000000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□無受記過以上處分</w:t>
            </w:r>
          </w:p>
        </w:tc>
        <w:tc>
          <w:tcPr>
            <w:tcW w:w="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F80F5" w14:textId="77777777" w:rsidR="004E4C4E" w:rsidRDefault="004E4C4E">
            <w:pPr>
              <w:ind w:firstLine="1680"/>
              <w:jc w:val="both"/>
            </w:pPr>
          </w:p>
        </w:tc>
      </w:tr>
      <w:tr w:rsidR="004E4C4E" w14:paraId="447E6CCC" w14:textId="777777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7B79B" w14:textId="77777777" w:rsidR="004E4C4E" w:rsidRDefault="004E4C4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B8B40" w14:textId="77777777" w:rsidR="004E4C4E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</w:rPr>
              <w:t>體育成績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9FD34" w14:textId="77777777" w:rsidR="004E4C4E" w:rsidRDefault="00000000">
            <w:pPr>
              <w:jc w:val="right"/>
            </w:pPr>
            <w:r>
              <w:rPr>
                <w:rFonts w:ascii="標楷體" w:eastAsia="標楷體" w:hAnsi="標楷體"/>
                <w:color w:val="000000"/>
                <w:sz w:val="20"/>
              </w:rPr>
              <w:t>依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規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修畢者，請註明「修畢」或「免修」。</w:t>
            </w:r>
          </w:p>
        </w:tc>
        <w:tc>
          <w:tcPr>
            <w:tcW w:w="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D37D65" w14:textId="77777777" w:rsidR="004E4C4E" w:rsidRDefault="004E4C4E">
            <w:pPr>
              <w:jc w:val="right"/>
            </w:pPr>
          </w:p>
        </w:tc>
      </w:tr>
      <w:tr w:rsidR="004E4C4E" w14:paraId="26AE7159" w14:textId="77777777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0B789" w14:textId="77777777" w:rsidR="004E4C4E" w:rsidRDefault="00000000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color w:val="000000"/>
              </w:rPr>
              <w:t>檢附證件（請勾選）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DCC0D" w14:textId="77777777" w:rsidR="004E4C4E" w:rsidRDefault="00000000">
            <w:pPr>
              <w:autoSpaceDE w:val="0"/>
              <w:spacing w:line="460" w:lineRule="exact"/>
            </w:pPr>
            <w:r>
              <w:rPr>
                <w:rFonts w:ascii="標楷體" w:eastAsia="標楷體" w:hAnsi="標楷體"/>
                <w:color w:val="000000"/>
              </w:rPr>
              <w:t>1.□</w:t>
            </w:r>
            <w:r>
              <w:rPr>
                <w:rFonts w:ascii="標楷體" w:eastAsia="標楷體" w:hAnsi="標楷體" w:cs="DFKaiShu-SB-Estd-BF"/>
                <w:kern w:val="0"/>
              </w:rPr>
              <w:t>申請書</w:t>
            </w:r>
          </w:p>
          <w:p w14:paraId="3AF9DAED" w14:textId="77777777" w:rsidR="004E4C4E" w:rsidRDefault="00000000">
            <w:pPr>
              <w:autoSpaceDE w:val="0"/>
              <w:spacing w:line="460" w:lineRule="exact"/>
            </w:pPr>
            <w:r>
              <w:rPr>
                <w:rFonts w:ascii="標楷體" w:eastAsia="標楷體" w:hAnsi="標楷體"/>
                <w:color w:val="000000"/>
              </w:rPr>
              <w:t>2.□</w:t>
            </w:r>
            <w:r>
              <w:rPr>
                <w:rFonts w:ascii="標楷體" w:eastAsia="標楷體" w:hAnsi="標楷體" w:cs="DFKaiShu-SB-Estd-BF"/>
                <w:kern w:val="0"/>
              </w:rPr>
              <w:t>前一學期成績證明書</w:t>
            </w:r>
          </w:p>
          <w:p w14:paraId="1E508586" w14:textId="77777777" w:rsidR="004E4C4E" w:rsidRDefault="00000000">
            <w:pPr>
              <w:autoSpaceDE w:val="0"/>
              <w:spacing w:line="460" w:lineRule="exact"/>
            </w:pPr>
            <w:r>
              <w:rPr>
                <w:rFonts w:ascii="標楷體" w:eastAsia="標楷體" w:hAnsi="標楷體"/>
                <w:color w:val="000000"/>
              </w:rPr>
              <w:t>3.□</w:t>
            </w:r>
            <w:r>
              <w:rPr>
                <w:rFonts w:ascii="標楷體" w:eastAsia="標楷體" w:hAnsi="標楷體" w:cs="DFKaiShu-SB-Estd-BF"/>
                <w:kern w:val="0"/>
              </w:rPr>
              <w:t>戶口名簿影本或戶籍謄本</w:t>
            </w:r>
          </w:p>
          <w:p w14:paraId="121F2DD7" w14:textId="77777777" w:rsidR="004E4C4E" w:rsidRDefault="00000000">
            <w:pPr>
              <w:spacing w:line="460" w:lineRule="exact"/>
            </w:pPr>
            <w:r>
              <w:rPr>
                <w:rFonts w:ascii="標楷體" w:eastAsia="標楷體" w:hAnsi="標楷體"/>
                <w:color w:val="000000"/>
              </w:rPr>
              <w:t>4.□領有鄉鎮市公所核發之</w:t>
            </w:r>
            <w:r>
              <w:rPr>
                <w:rFonts w:ascii="標楷體" w:eastAsia="標楷體" w:hAnsi="標楷體" w:cs="DFKaiShu-SB-Estd-BF"/>
                <w:kern w:val="0"/>
              </w:rPr>
              <w:t>低收入戶、中低收入戶或特殊境遇家庭證明</w:t>
            </w:r>
          </w:p>
          <w:p w14:paraId="512E4182" w14:textId="77777777" w:rsidR="004E4C4E" w:rsidRDefault="00000000">
            <w:pPr>
              <w:spacing w:line="460" w:lineRule="exact"/>
            </w:pPr>
            <w:r>
              <w:rPr>
                <w:rFonts w:ascii="標楷體" w:eastAsia="標楷體" w:hAnsi="標楷體"/>
                <w:color w:val="000000"/>
              </w:rPr>
              <w:t>5.□</w:t>
            </w:r>
            <w:r>
              <w:rPr>
                <w:rFonts w:ascii="標楷體" w:eastAsia="標楷體" w:hAnsi="標楷體" w:cs="DFKaiShu-SB-Estd-BF"/>
                <w:kern w:val="0"/>
              </w:rPr>
              <w:t>家境清寒導師證明書</w:t>
            </w:r>
            <w:proofErr w:type="gramStart"/>
            <w:r>
              <w:rPr>
                <w:rFonts w:ascii="標楷體" w:eastAsia="標楷體" w:hAnsi="標楷體" w:cs="DFKaiShu-SB-Estd-BF"/>
                <w:kern w:val="0"/>
                <w:sz w:val="22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4. 5.</w:t>
            </w:r>
            <w:r>
              <w:rPr>
                <w:rFonts w:ascii="標楷體" w:eastAsia="標楷體" w:hAnsi="標楷體" w:cs="DFKaiShu-SB-Estd-BF"/>
                <w:kern w:val="0"/>
                <w:sz w:val="22"/>
              </w:rPr>
              <w:t>請二選</w:t>
            </w:r>
            <w:proofErr w:type="gramStart"/>
            <w:r>
              <w:rPr>
                <w:rFonts w:ascii="標楷體" w:eastAsia="標楷體" w:hAnsi="標楷體" w:cs="DFKaiShu-SB-Estd-BF"/>
                <w:kern w:val="0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 w:cs="DFKaiShu-SB-Estd-BF"/>
                <w:kern w:val="0"/>
                <w:sz w:val="22"/>
              </w:rPr>
              <w:t>即可</w:t>
            </w:r>
            <w:proofErr w:type="gramStart"/>
            <w:r>
              <w:rPr>
                <w:rFonts w:ascii="標楷體" w:eastAsia="標楷體" w:hAnsi="標楷體" w:cs="DFKaiShu-SB-Estd-BF"/>
                <w:kern w:val="0"/>
                <w:sz w:val="22"/>
              </w:rPr>
              <w:t>）</w:t>
            </w:r>
            <w:proofErr w:type="gramEnd"/>
          </w:p>
        </w:tc>
        <w:tc>
          <w:tcPr>
            <w:tcW w:w="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93FF1A" w14:textId="77777777" w:rsidR="004E4C4E" w:rsidRDefault="004E4C4E">
            <w:pPr>
              <w:spacing w:line="460" w:lineRule="exact"/>
            </w:pPr>
          </w:p>
        </w:tc>
      </w:tr>
      <w:tr w:rsidR="004E4C4E" w14:paraId="6BE316C7" w14:textId="77777777">
        <w:tblPrEx>
          <w:tblCellMar>
            <w:top w:w="0" w:type="dxa"/>
            <w:bottom w:w="0" w:type="dxa"/>
          </w:tblCellMar>
        </w:tblPrEx>
        <w:trPr>
          <w:cantSplit/>
          <w:trHeight w:val="1189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F2233" w14:textId="77777777" w:rsidR="004E4C4E" w:rsidRDefault="0000000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國民中學導師證明</w:t>
            </w:r>
          </w:p>
          <w:p w14:paraId="4A0FC137" w14:textId="77777777" w:rsidR="004E4C4E" w:rsidRDefault="0000000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（限國中填寫）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427C8" w14:textId="77777777" w:rsidR="004E4C4E" w:rsidRDefault="00000000">
            <w:pPr>
              <w:spacing w:line="460" w:lineRule="atLeast"/>
            </w:pPr>
            <w:r>
              <w:rPr>
                <w:rFonts w:ascii="標楷體" w:eastAsia="標楷體" w:hAnsi="標楷體"/>
                <w:color w:val="000000"/>
              </w:rPr>
              <w:t xml:space="preserve">經查該學生確屬家境清寒子弟，同時本表所列成績、戶籍住址（設籍本縣六個月以上）無誤。        　 　 導師簽名：(          　　　　  </w:t>
            </w:r>
            <w:r>
              <w:rPr>
                <w:rFonts w:ascii="標楷體" w:eastAsia="標楷體" w:hAnsi="標楷體"/>
                <w:color w:val="000000"/>
                <w:sz w:val="26"/>
                <w:szCs w:val="28"/>
              </w:rPr>
              <w:t xml:space="preserve">   )</w:t>
            </w:r>
          </w:p>
        </w:tc>
        <w:tc>
          <w:tcPr>
            <w:tcW w:w="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70476" w14:textId="77777777" w:rsidR="004E4C4E" w:rsidRDefault="004E4C4E">
            <w:pPr>
              <w:spacing w:line="460" w:lineRule="atLeast"/>
            </w:pPr>
          </w:p>
        </w:tc>
      </w:tr>
      <w:tr w:rsidR="004E4C4E" w14:paraId="25AA888F" w14:textId="77777777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3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DD06D" w14:textId="77777777" w:rsidR="004E4C4E" w:rsidRDefault="00000000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color w:val="000000"/>
              </w:rPr>
              <w:t>申請人父母親目前所任職業性質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18A17" w14:textId="77777777" w:rsidR="004E4C4E" w:rsidRDefault="0000000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父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B5972" w14:textId="77777777" w:rsidR="004E4C4E" w:rsidRDefault="004E4C4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320A9" w14:textId="77777777" w:rsidR="004E4C4E" w:rsidRDefault="0000000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母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8E0B8" w14:textId="77777777" w:rsidR="004E4C4E" w:rsidRDefault="004E4C4E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1A6D8" w14:textId="77777777" w:rsidR="004E4C4E" w:rsidRDefault="004E4C4E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4E4C4E" w14:paraId="2E544D54" w14:textId="77777777">
        <w:tblPrEx>
          <w:tblCellMar>
            <w:top w:w="0" w:type="dxa"/>
            <w:bottom w:w="0" w:type="dxa"/>
          </w:tblCellMar>
        </w:tblPrEx>
        <w:trPr>
          <w:cantSplit/>
          <w:trHeight w:val="3753"/>
          <w:jc w:val="center"/>
        </w:trPr>
        <w:tc>
          <w:tcPr>
            <w:tcW w:w="109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5927E" w14:textId="77777777" w:rsidR="004E4C4E" w:rsidRDefault="00000000">
            <w:pPr>
              <w:spacing w:line="4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此致苗栗縣政府清寒優秀學生獎學金審查委員會</w:t>
            </w:r>
          </w:p>
          <w:p w14:paraId="7A11BC9E" w14:textId="77777777" w:rsidR="004E4C4E" w:rsidRDefault="00000000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                申請人：                  （簽章）</w:t>
            </w:r>
          </w:p>
          <w:p w14:paraId="157DF93B" w14:textId="77777777" w:rsidR="004E4C4E" w:rsidRDefault="00000000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                      家長或監護人：                  （簽章） </w:t>
            </w:r>
          </w:p>
          <w:p w14:paraId="1CCEFB6B" w14:textId="77777777" w:rsidR="004E4C4E" w:rsidRDefault="00000000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                       保證人（導師）：                　（簽章）</w:t>
            </w:r>
          </w:p>
          <w:p w14:paraId="4B8FE713" w14:textId="77777777" w:rsidR="004E4C4E" w:rsidRDefault="00000000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                       校長（或院長）：               　 （簽章）</w:t>
            </w:r>
          </w:p>
          <w:p w14:paraId="6AA0AE60" w14:textId="77777777" w:rsidR="004E4C4E" w:rsidRDefault="00000000">
            <w:pPr>
              <w:autoSpaceDE w:val="0"/>
              <w:spacing w:line="520" w:lineRule="exact"/>
            </w:pPr>
            <w:r>
              <w:rPr>
                <w:rFonts w:ascii="標楷體" w:eastAsia="標楷體" w:hAnsi="標楷體" w:cs="DFKaiShu-SB-Estd-BF"/>
                <w:kern w:val="0"/>
              </w:rPr>
              <w:t xml:space="preserve">中華民國 　 　　　　　　　　    </w:t>
            </w:r>
            <w:r>
              <w:rPr>
                <w:rFonts w:ascii="標楷體" w:eastAsia="標楷體" w:hAnsi="標楷體" w:cs="新細明體"/>
                <w:kern w:val="0"/>
              </w:rPr>
              <w:t xml:space="preserve">年  　　　　　　　　　    </w:t>
            </w:r>
            <w:r>
              <w:rPr>
                <w:rFonts w:ascii="標楷體" w:eastAsia="標楷體" w:hAnsi="標楷體" w:cs="DFKaiShu-SB-Estd-BF"/>
                <w:kern w:val="0"/>
              </w:rPr>
              <w:t xml:space="preserve"> 月   　　　　　　　　     日</w:t>
            </w:r>
          </w:p>
          <w:p w14:paraId="314E76FC" w14:textId="77777777" w:rsidR="004E4C4E" w:rsidRDefault="00000000">
            <w:pPr>
              <w:spacing w:line="520" w:lineRule="exact"/>
              <w:jc w:val="center"/>
            </w:pPr>
            <w:r>
              <w:rPr>
                <w:rFonts w:ascii="標楷體" w:eastAsia="標楷體" w:hAnsi="標楷體" w:cs="DFKaiShu-SB-Estd-BF"/>
                <w:color w:val="FF0000"/>
                <w:kern w:val="0"/>
              </w:rPr>
              <w:t>（此處加蓋學校關防）</w:t>
            </w:r>
          </w:p>
        </w:tc>
        <w:tc>
          <w:tcPr>
            <w:tcW w:w="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780C8" w14:textId="77777777" w:rsidR="004E4C4E" w:rsidRDefault="004E4C4E">
            <w:pPr>
              <w:spacing w:line="520" w:lineRule="exact"/>
              <w:jc w:val="center"/>
            </w:pPr>
          </w:p>
        </w:tc>
      </w:tr>
    </w:tbl>
    <w:p w14:paraId="73274CBB" w14:textId="77777777" w:rsidR="004E4C4E" w:rsidRDefault="00000000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備註：各</w:t>
      </w:r>
      <w:proofErr w:type="gramStart"/>
      <w:r>
        <w:rPr>
          <w:rFonts w:ascii="標楷體" w:eastAsia="標楷體" w:hAnsi="標楷體"/>
          <w:color w:val="000000"/>
        </w:rPr>
        <w:t>欄位均應逐</w:t>
      </w:r>
      <w:proofErr w:type="gramEnd"/>
      <w:r>
        <w:rPr>
          <w:rFonts w:ascii="標楷體" w:eastAsia="標楷體" w:hAnsi="標楷體"/>
          <w:color w:val="000000"/>
        </w:rPr>
        <w:t>項詳填，如有遺漏或不全，則不予審查。</w:t>
      </w:r>
    </w:p>
    <w:p w14:paraId="45B78B22" w14:textId="77777777" w:rsidR="004E4C4E" w:rsidRDefault="00000000">
      <w:pPr>
        <w:spacing w:line="360" w:lineRule="auto"/>
        <w:ind w:firstLine="240"/>
      </w:pPr>
      <w:r>
        <w:rPr>
          <w:rFonts w:eastAsia="標楷體"/>
          <w:color w:val="000000"/>
          <w:sz w:val="20"/>
          <w:szCs w:val="20"/>
        </w:rPr>
        <w:t>（附件二）</w:t>
      </w:r>
      <w:r>
        <w:rPr>
          <w:color w:val="000000"/>
          <w:sz w:val="20"/>
        </w:rPr>
        <w:t xml:space="preserve"> </w:t>
      </w:r>
      <w:r>
        <w:rPr>
          <w:rFonts w:eastAsia="標楷體"/>
          <w:color w:val="000000"/>
          <w:sz w:val="28"/>
          <w:szCs w:val="28"/>
        </w:rPr>
        <w:t>高中（職）、大學（專）院校填寫</w:t>
      </w:r>
    </w:p>
    <w:tbl>
      <w:tblPr>
        <w:tblW w:w="104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4615"/>
        <w:gridCol w:w="3420"/>
      </w:tblGrid>
      <w:tr w:rsidR="004E4C4E" w14:paraId="65BCE7E2" w14:textId="77777777">
        <w:tblPrEx>
          <w:tblCellMar>
            <w:top w:w="0" w:type="dxa"/>
            <w:bottom w:w="0" w:type="dxa"/>
          </w:tblCellMar>
        </w:tblPrEx>
        <w:trPr>
          <w:trHeight w:val="1719"/>
        </w:trPr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17217" w14:textId="77777777" w:rsidR="004E4C4E" w:rsidRDefault="004E4C4E">
            <w:pPr>
              <w:ind w:left="-208" w:right="180" w:hanging="1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E62B4ED" w14:textId="77777777" w:rsidR="004E4C4E" w:rsidRDefault="00000000">
            <w:pPr>
              <w:spacing w:line="600" w:lineRule="exact"/>
              <w:ind w:left="3640" w:hanging="36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 xml:space="preserve">苗栗縣 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</w:rPr>
              <w:t>學年度第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</w:rPr>
              <w:t xml:space="preserve">   學期中上清寒優秀學生獎學金 </w:t>
            </w:r>
          </w:p>
          <w:p w14:paraId="7BC39008" w14:textId="77777777" w:rsidR="004E4C4E" w:rsidRDefault="00000000">
            <w:pPr>
              <w:spacing w:line="600" w:lineRule="exact"/>
              <w:ind w:left="3640" w:hanging="3640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</w:rPr>
              <w:t>導師證明書</w:t>
            </w:r>
          </w:p>
          <w:p w14:paraId="18797BFE" w14:textId="77777777" w:rsidR="004E4C4E" w:rsidRDefault="004E4C4E">
            <w:pPr>
              <w:spacing w:after="10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68722" w14:textId="77777777" w:rsidR="004E4C4E" w:rsidRDefault="00000000">
            <w:pPr>
              <w:spacing w:before="360"/>
              <w:ind w:right="1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中華民國    年    月    日</w:t>
            </w:r>
          </w:p>
          <w:p w14:paraId="34CADE3F" w14:textId="77777777" w:rsidR="004E4C4E" w:rsidRDefault="00000000">
            <w:pPr>
              <w:spacing w:before="360"/>
              <w:ind w:right="180"/>
              <w:jc w:val="center"/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請加蓋學校戳記或關防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4E4C4E" w14:paraId="0B10474F" w14:textId="77777777">
        <w:tblPrEx>
          <w:tblCellMar>
            <w:top w:w="0" w:type="dxa"/>
            <w:bottom w:w="0" w:type="dxa"/>
          </w:tblCellMar>
        </w:tblPrEx>
        <w:trPr>
          <w:trHeight w:val="224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8B081" w14:textId="77777777" w:rsidR="004E4C4E" w:rsidRDefault="00000000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1.學生家庭生活情   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</w:rPr>
              <w:t>況暨本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</w:rPr>
              <w:t>案相關證明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811D1" w14:textId="77777777" w:rsidR="004E4C4E" w:rsidRDefault="004E4C4E">
            <w:pPr>
              <w:spacing w:before="360"/>
              <w:ind w:right="180"/>
              <w:rPr>
                <w:rFonts w:ascii="標楷體" w:eastAsia="標楷體" w:hAnsi="標楷體"/>
                <w:color w:val="000000"/>
              </w:rPr>
            </w:pPr>
          </w:p>
        </w:tc>
      </w:tr>
      <w:tr w:rsidR="004E4C4E" w14:paraId="2BEF182F" w14:textId="7777777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C6703" w14:textId="77777777" w:rsidR="004E4C4E" w:rsidRDefault="00000000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2.出缺席情形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58923D" w14:textId="77777777" w:rsidR="004E4C4E" w:rsidRDefault="004E4C4E">
            <w:pPr>
              <w:spacing w:before="360"/>
              <w:ind w:right="180"/>
              <w:rPr>
                <w:rFonts w:ascii="標楷體" w:eastAsia="標楷體" w:hAnsi="標楷體"/>
                <w:color w:val="000000"/>
              </w:rPr>
            </w:pPr>
          </w:p>
        </w:tc>
      </w:tr>
      <w:tr w:rsidR="004E4C4E" w14:paraId="507C0F66" w14:textId="7777777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F9DBE" w14:textId="77777777" w:rsidR="004E4C4E" w:rsidRDefault="00000000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kern w:val="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獎懲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D32D42" w14:textId="77777777" w:rsidR="004E4C4E" w:rsidRDefault="004E4C4E">
            <w:pPr>
              <w:spacing w:before="360"/>
              <w:ind w:right="180"/>
              <w:rPr>
                <w:rFonts w:ascii="標楷體" w:eastAsia="標楷體" w:hAnsi="標楷體"/>
                <w:color w:val="000000"/>
              </w:rPr>
            </w:pPr>
          </w:p>
        </w:tc>
      </w:tr>
      <w:tr w:rsidR="004E4C4E" w14:paraId="2E2CF19C" w14:textId="7777777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78E67" w14:textId="77777777" w:rsidR="004E4C4E" w:rsidRDefault="00000000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kern w:val="0"/>
              </w:rPr>
              <w:t>4.</w:t>
            </w:r>
            <w:r>
              <w:rPr>
                <w:rFonts w:ascii="標楷體" w:eastAsia="標楷體" w:hAnsi="標楷體"/>
                <w:color w:val="000000"/>
              </w:rPr>
              <w:t>日常生活表現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CED0CC" w14:textId="77777777" w:rsidR="004E4C4E" w:rsidRDefault="004E4C4E">
            <w:pPr>
              <w:spacing w:before="360"/>
              <w:ind w:right="180"/>
              <w:rPr>
                <w:rFonts w:ascii="標楷體" w:eastAsia="標楷體" w:hAnsi="標楷體"/>
                <w:color w:val="000000"/>
              </w:rPr>
            </w:pPr>
          </w:p>
        </w:tc>
      </w:tr>
      <w:tr w:rsidR="004E4C4E" w14:paraId="2809C35E" w14:textId="7777777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DBCCD" w14:textId="77777777" w:rsidR="004E4C4E" w:rsidRDefault="00000000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5.團體活動表現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0B0C2" w14:textId="77777777" w:rsidR="004E4C4E" w:rsidRDefault="004E4C4E">
            <w:pPr>
              <w:spacing w:before="360"/>
              <w:ind w:right="180"/>
              <w:rPr>
                <w:rFonts w:ascii="標楷體" w:eastAsia="標楷體" w:hAnsi="標楷體"/>
                <w:color w:val="000000"/>
              </w:rPr>
            </w:pPr>
          </w:p>
        </w:tc>
      </w:tr>
      <w:tr w:rsidR="004E4C4E" w14:paraId="6AFC7DA9" w14:textId="7777777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8AC2A" w14:textId="77777777" w:rsidR="004E4C4E" w:rsidRDefault="00000000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6.公共服務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1197E2" w14:textId="77777777" w:rsidR="004E4C4E" w:rsidRDefault="004E4C4E">
            <w:pPr>
              <w:spacing w:before="360"/>
              <w:ind w:right="180"/>
              <w:rPr>
                <w:rFonts w:ascii="標楷體" w:eastAsia="標楷體" w:hAnsi="標楷體"/>
                <w:color w:val="000000"/>
              </w:rPr>
            </w:pPr>
          </w:p>
        </w:tc>
      </w:tr>
      <w:tr w:rsidR="004E4C4E" w14:paraId="7FE82889" w14:textId="7777777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D9DF3" w14:textId="77777777" w:rsidR="004E4C4E" w:rsidRDefault="00000000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7.校內外特殊表現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1604C" w14:textId="77777777" w:rsidR="004E4C4E" w:rsidRDefault="004E4C4E">
            <w:pPr>
              <w:spacing w:before="360"/>
              <w:ind w:right="180"/>
              <w:rPr>
                <w:rFonts w:ascii="標楷體" w:eastAsia="標楷體" w:hAnsi="標楷體"/>
                <w:color w:val="000000"/>
              </w:rPr>
            </w:pPr>
          </w:p>
        </w:tc>
      </w:tr>
      <w:tr w:rsidR="004E4C4E" w14:paraId="5216F4FA" w14:textId="77777777">
        <w:tblPrEx>
          <w:tblCellMar>
            <w:top w:w="0" w:type="dxa"/>
            <w:bottom w:w="0" w:type="dxa"/>
          </w:tblCellMar>
        </w:tblPrEx>
        <w:trPr>
          <w:trHeight w:val="187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80350" w14:textId="77777777" w:rsidR="004E4C4E" w:rsidRDefault="00000000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學校審查意見</w:t>
            </w:r>
          </w:p>
          <w:p w14:paraId="1953CB23" w14:textId="77777777" w:rsidR="004E4C4E" w:rsidRDefault="00000000">
            <w:pPr>
              <w:spacing w:line="360" w:lineRule="auto"/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請務必填寫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8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EA4C499" w14:textId="77777777" w:rsidR="004E4C4E" w:rsidRDefault="00000000">
            <w:pPr>
              <w:spacing w:before="360"/>
              <w:ind w:right="18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導師簽章:</w:t>
            </w:r>
          </w:p>
        </w:tc>
      </w:tr>
      <w:tr w:rsidR="004E4C4E" w14:paraId="6DB7AC22" w14:textId="77777777">
        <w:tblPrEx>
          <w:tblCellMar>
            <w:top w:w="0" w:type="dxa"/>
            <w:bottom w:w="0" w:type="dxa"/>
          </w:tblCellMar>
        </w:tblPrEx>
        <w:trPr>
          <w:trHeight w:val="1877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0FB07" w14:textId="77777777" w:rsidR="004E4C4E" w:rsidRDefault="00000000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一、第1至7項分別依行為事實記錄之，不作綜合性評價及等第轉化。</w:t>
            </w:r>
          </w:p>
          <w:p w14:paraId="676B1E12" w14:textId="77777777" w:rsidR="004E4C4E" w:rsidRDefault="00000000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二、學校審查意見請力求確實，並請導師簽章。</w:t>
            </w:r>
          </w:p>
          <w:p w14:paraId="136D9346" w14:textId="77777777" w:rsidR="004E4C4E" w:rsidRDefault="00000000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kern w:val="0"/>
              </w:rPr>
              <w:t>三、學校審查完成後，務必加蓋肄業學校戳記或關防，否則無效。</w:t>
            </w:r>
          </w:p>
        </w:tc>
      </w:tr>
    </w:tbl>
    <w:p w14:paraId="3A538E09" w14:textId="77777777" w:rsidR="004E4C4E" w:rsidRDefault="004E4C4E"/>
    <w:sectPr w:rsidR="004E4C4E">
      <w:pgSz w:w="11906" w:h="16838"/>
      <w:pgMar w:top="539" w:right="567" w:bottom="539" w:left="567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61937" w14:textId="77777777" w:rsidR="00F6742A" w:rsidRDefault="00F6742A">
      <w:r>
        <w:separator/>
      </w:r>
    </w:p>
  </w:endnote>
  <w:endnote w:type="continuationSeparator" w:id="0">
    <w:p w14:paraId="759FDC34" w14:textId="77777777" w:rsidR="00F6742A" w:rsidRDefault="00F6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F7A48" w14:textId="77777777" w:rsidR="00F6742A" w:rsidRDefault="00F6742A">
      <w:r>
        <w:rPr>
          <w:color w:val="000000"/>
        </w:rPr>
        <w:separator/>
      </w:r>
    </w:p>
  </w:footnote>
  <w:footnote w:type="continuationSeparator" w:id="0">
    <w:p w14:paraId="7187A5DF" w14:textId="77777777" w:rsidR="00F6742A" w:rsidRDefault="00F67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4C4E"/>
    <w:rsid w:val="004E4C4E"/>
    <w:rsid w:val="008626A9"/>
    <w:rsid w:val="009471F5"/>
    <w:rsid w:val="00D20FAE"/>
    <w:rsid w:val="00F6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3E3EF"/>
  <w15:docId w15:val="{174061BE-F10D-4882-943D-36B00FAE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 w:line="276" w:lineRule="auto"/>
      <w:textAlignment w:val="auto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 w:line="276" w:lineRule="auto"/>
      <w:textAlignment w:val="auto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 w:line="276" w:lineRule="auto"/>
      <w:textAlignment w:val="auto"/>
      <w:outlineLvl w:val="2"/>
    </w:pPr>
    <w:rPr>
      <w:rFonts w:ascii="Aptos" w:hAnsi="Aptos"/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 w:line="276" w:lineRule="auto"/>
      <w:textAlignment w:val="auto"/>
      <w:outlineLvl w:val="3"/>
    </w:pPr>
    <w:rPr>
      <w:rFonts w:ascii="Aptos" w:hAnsi="Aptos"/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 w:line="276" w:lineRule="auto"/>
      <w:textAlignment w:val="auto"/>
      <w:outlineLvl w:val="4"/>
    </w:pPr>
    <w:rPr>
      <w:rFonts w:ascii="Aptos" w:hAnsi="Aptos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line="276" w:lineRule="auto"/>
      <w:textAlignment w:val="auto"/>
      <w:outlineLvl w:val="5"/>
    </w:pPr>
    <w:rPr>
      <w:rFonts w:ascii="Aptos" w:hAnsi="Aptos"/>
      <w:color w:val="595959"/>
    </w:rPr>
  </w:style>
  <w:style w:type="paragraph" w:styleId="7">
    <w:name w:val="heading 7"/>
    <w:basedOn w:val="a"/>
    <w:next w:val="a"/>
    <w:pPr>
      <w:keepNext/>
      <w:keepLines/>
      <w:spacing w:before="40" w:line="276" w:lineRule="auto"/>
      <w:ind w:left="100"/>
      <w:textAlignment w:val="auto"/>
      <w:outlineLvl w:val="6"/>
    </w:pPr>
    <w:rPr>
      <w:rFonts w:ascii="Aptos" w:hAnsi="Aptos"/>
      <w:color w:val="595959"/>
    </w:rPr>
  </w:style>
  <w:style w:type="paragraph" w:styleId="8">
    <w:name w:val="heading 8"/>
    <w:basedOn w:val="a"/>
    <w:next w:val="a"/>
    <w:pPr>
      <w:keepNext/>
      <w:keepLines/>
      <w:spacing w:before="40" w:line="276" w:lineRule="auto"/>
      <w:ind w:left="200"/>
      <w:textAlignment w:val="auto"/>
      <w:outlineLvl w:val="7"/>
    </w:pPr>
    <w:rPr>
      <w:rFonts w:ascii="Aptos" w:hAnsi="Aptos"/>
      <w:color w:val="272727"/>
    </w:rPr>
  </w:style>
  <w:style w:type="paragraph" w:styleId="9">
    <w:name w:val="heading 9"/>
    <w:basedOn w:val="a"/>
    <w:next w:val="a"/>
    <w:pPr>
      <w:keepNext/>
      <w:keepLines/>
      <w:spacing w:before="40" w:line="276" w:lineRule="auto"/>
      <w:ind w:left="300"/>
      <w:textAlignment w:val="auto"/>
      <w:outlineLvl w:val="8"/>
    </w:pPr>
    <w:rPr>
      <w:rFonts w:ascii="Aptos" w:hAnsi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contextualSpacing/>
      <w:jc w:val="center"/>
      <w:textAlignment w:val="auto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spacing w:after="160" w:line="276" w:lineRule="auto"/>
      <w:jc w:val="center"/>
      <w:textAlignment w:val="auto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 w:after="160" w:line="276" w:lineRule="auto"/>
      <w:jc w:val="center"/>
      <w:textAlignment w:val="auto"/>
    </w:pPr>
    <w:rPr>
      <w:rFonts w:ascii="Aptos" w:hAnsi="Aptos"/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spacing w:after="160" w:line="276" w:lineRule="auto"/>
      <w:ind w:left="720"/>
      <w:contextualSpacing/>
      <w:textAlignment w:val="auto"/>
    </w:pPr>
    <w:rPr>
      <w:rFonts w:ascii="Aptos" w:hAnsi="Aptos"/>
    </w:r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  <w:textAlignment w:val="auto"/>
    </w:pPr>
    <w:rPr>
      <w:rFonts w:ascii="Aptos" w:hAnsi="Aptos"/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morgan</cp:lastModifiedBy>
  <cp:revision>3</cp:revision>
  <cp:lastPrinted>2026-02-10T08:51:00Z</cp:lastPrinted>
  <dcterms:created xsi:type="dcterms:W3CDTF">2026-02-24T01:36:00Z</dcterms:created>
  <dcterms:modified xsi:type="dcterms:W3CDTF">2026-02-24T01:36:00Z</dcterms:modified>
</cp:coreProperties>
</file>