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1760"/>
        <w:gridCol w:w="2407"/>
        <w:gridCol w:w="1764"/>
        <w:gridCol w:w="190"/>
        <w:gridCol w:w="166"/>
        <w:gridCol w:w="184"/>
        <w:gridCol w:w="100"/>
        <w:gridCol w:w="2991"/>
      </w:tblGrid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0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jc w:val="center"/>
            </w:pPr>
            <w:bookmarkStart w:id="0" w:name="_GoBack"/>
            <w:proofErr w:type="gramStart"/>
            <w:r>
              <w:rPr>
                <w:rFonts w:ascii="標楷體" w:eastAsia="標楷體" w:hAnsi="標楷體" w:cs="標楷體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南市</w:t>
            </w:r>
            <w:r>
              <w:rPr>
                <w:rFonts w:ascii="標楷體" w:eastAsia="標楷體" w:hAnsi="標楷體" w:cs="標楷體"/>
                <w:sz w:val="28"/>
              </w:rPr>
              <w:t xml:space="preserve"> 114 </w:t>
            </w:r>
            <w:r>
              <w:rPr>
                <w:rFonts w:ascii="標楷體" w:eastAsia="標楷體" w:hAnsi="標楷體" w:cs="標楷體"/>
                <w:sz w:val="28"/>
              </w:rPr>
              <w:t>學年度第</w:t>
            </w:r>
            <w:r>
              <w:rPr>
                <w:rFonts w:ascii="標楷體" w:eastAsia="標楷體" w:hAnsi="標楷體" w:cs="標楷體"/>
                <w:sz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</w:rPr>
              <w:t>學期清寒優秀學生獎學金申請書</w:t>
            </w:r>
            <w:bookmarkEnd w:id="0"/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ind w:firstLine="280"/>
            </w:pPr>
            <w:r>
              <w:rPr>
                <w:rFonts w:ascii="標楷體" w:eastAsia="標楷體" w:hAnsi="標楷體" w:cs="標楷體"/>
                <w:sz w:val="28"/>
              </w:rPr>
              <w:t>申請人姓名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>
            <w:pPr>
              <w:snapToGrid w:val="0"/>
              <w:jc w:val="center"/>
            </w:pPr>
          </w:p>
        </w:tc>
        <w:tc>
          <w:tcPr>
            <w:tcW w:w="5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</w:rPr>
              <w:t>是否請領其他獎學金</w:t>
            </w:r>
            <w:r>
              <w:rPr>
                <w:rFonts w:ascii="標楷體" w:eastAsia="標楷體" w:hAnsi="標楷體" w:cs="標楷體"/>
                <w:sz w:val="28"/>
              </w:rPr>
              <w:t>(□</w:t>
            </w:r>
            <w:r>
              <w:rPr>
                <w:rFonts w:ascii="標楷體" w:eastAsia="標楷體" w:hAnsi="標楷體" w:cs="標楷體"/>
                <w:sz w:val="28"/>
              </w:rPr>
              <w:t>已申請並獲補助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已申請但尚未獲補助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未申請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ind w:firstLine="280"/>
            </w:pPr>
            <w:r>
              <w:rPr>
                <w:rFonts w:ascii="標楷體" w:eastAsia="標楷體" w:hAnsi="標楷體" w:cs="標楷體"/>
                <w:sz w:val="28"/>
              </w:rPr>
              <w:t>生</w:t>
            </w:r>
            <w:r>
              <w:rPr>
                <w:rFonts w:ascii="標楷體" w:eastAsia="標楷體" w:hAnsi="標楷體" w:cs="標楷體"/>
                <w:sz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身分證字號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>
            <w:pPr>
              <w:snapToGrid w:val="0"/>
              <w:spacing w:line="400" w:lineRule="exact"/>
              <w:jc w:val="center"/>
            </w:pP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家庭狀況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戶籍地址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南市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區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里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路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街</w:t>
            </w:r>
            <w:r>
              <w:rPr>
                <w:rFonts w:ascii="標楷體" w:eastAsia="標楷體" w:hAnsi="標楷體" w:cs="標楷體"/>
                <w:sz w:val="28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</w:rPr>
              <w:t>段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巷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弄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號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樓</w:t>
            </w:r>
            <w:r>
              <w:rPr>
                <w:rFonts w:ascii="標楷體" w:eastAsia="標楷體" w:hAnsi="標楷體" w:cs="標楷體"/>
                <w:sz w:val="28"/>
              </w:rPr>
              <w:t xml:space="preserve">      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聯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話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>
            <w:pPr>
              <w:snapToGrid w:val="0"/>
              <w:spacing w:line="400" w:lineRule="exact"/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</w:rPr>
              <w:t>行動電話</w:t>
            </w:r>
          </w:p>
        </w:tc>
        <w:tc>
          <w:tcPr>
            <w:tcW w:w="3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>
            <w:pPr>
              <w:snapToGrid w:val="0"/>
              <w:spacing w:line="400" w:lineRule="exact"/>
            </w:pP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設籍年月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ind w:firstLine="560"/>
            </w:pP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請依戶籍資料填寫申請人設籍本市之年月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家境現狀陳述</w:t>
            </w:r>
          </w:p>
          <w:p w:rsidR="006D53DE" w:rsidRDefault="00852207"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例如</w:t>
            </w:r>
            <w:r>
              <w:rPr>
                <w:rFonts w:ascii="標楷體" w:eastAsia="標楷體" w:hAnsi="標楷體" w:cs="標楷體"/>
                <w:szCs w:val="24"/>
              </w:rPr>
              <w:t>:</w:t>
            </w:r>
            <w:r>
              <w:rPr>
                <w:rFonts w:ascii="標楷體" w:eastAsia="標楷體" w:hAnsi="標楷體" w:cs="標楷體"/>
                <w:szCs w:val="24"/>
              </w:rPr>
              <w:t>家中經濟來源？家庭成員現況與職業？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4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低收入戶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中低收入戶</w:t>
            </w:r>
          </w:p>
          <w:p w:rsidR="006D53DE" w:rsidRDefault="00852207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特殊境遇家庭</w:t>
            </w:r>
          </w:p>
          <w:p w:rsidR="006D53DE" w:rsidRDefault="00852207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勾選上列身分須附證明或公文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) </w:t>
            </w:r>
          </w:p>
          <w:p w:rsidR="006D53DE" w:rsidRDefault="00852207">
            <w:pPr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家庭年所得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萬元以下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須附國稅局開立最近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年度綜合所得稅各類所得資料清單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就讀學校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校</w:t>
            </w:r>
            <w:r>
              <w:rPr>
                <w:rFonts w:ascii="標楷體" w:eastAsia="標楷體" w:hAnsi="標楷體" w:cs="標楷體"/>
                <w:sz w:val="28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6D53DE">
            <w:pPr>
              <w:snapToGrid w:val="0"/>
              <w:spacing w:line="400" w:lineRule="exact"/>
            </w:pP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大學校院及專科學校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含五年制專科學校四、五年級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</w:rPr>
              <w:t>組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學系（科）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8"/>
              </w:rPr>
              <w:t>年級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高級中等學校及五年制專科學校一至三年級組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科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28"/>
              </w:rPr>
              <w:t>年級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</w:pPr>
            <w:r>
              <w:rPr>
                <w:rFonts w:ascii="標楷體" w:eastAsia="標楷體" w:hAnsi="標楷體" w:cs="標楷體"/>
                <w:spacing w:val="93"/>
                <w:kern w:val="0"/>
                <w:sz w:val="28"/>
              </w:rPr>
              <w:t>詳細校</w:t>
            </w:r>
            <w:r>
              <w:rPr>
                <w:rFonts w:ascii="標楷體" w:eastAsia="標楷體" w:hAnsi="標楷體" w:cs="標楷體"/>
                <w:spacing w:val="1"/>
                <w:kern w:val="0"/>
                <w:sz w:val="28"/>
              </w:rPr>
              <w:t>址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852207">
            <w:pPr>
              <w:spacing w:line="400" w:lineRule="exact"/>
              <w:ind w:left="840" w:hanging="840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學校電話：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前學期成績</w:t>
            </w:r>
          </w:p>
          <w:p w:rsidR="006D53DE" w:rsidRDefault="00852207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總平均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>
            <w:pPr>
              <w:snapToGrid w:val="0"/>
            </w:pPr>
          </w:p>
        </w:tc>
        <w:tc>
          <w:tcPr>
            <w:tcW w:w="2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pStyle w:val="aa"/>
              <w:spacing w:line="360" w:lineRule="exact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曠課紀錄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有曠課</w:t>
            </w:r>
          </w:p>
          <w:p w:rsidR="006D53DE" w:rsidRDefault="008522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無曠課</w:t>
            </w:r>
          </w:p>
          <w:p w:rsidR="006D53DE" w:rsidRDefault="00852207">
            <w:pPr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本校無出缺勤紀錄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6D53DE" w:rsidRDefault="00852207">
            <w:pPr>
              <w:ind w:firstLine="14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證明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審查人請簽章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                 )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>
            <w:pPr>
              <w:snapToGrid w:val="0"/>
              <w:jc w:val="center"/>
            </w:pPr>
          </w:p>
        </w:tc>
        <w:tc>
          <w:tcPr>
            <w:tcW w:w="2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pStyle w:val="aa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記過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或累計三支警告以上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處分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</w:p>
          <w:p w:rsidR="006D53DE" w:rsidRDefault="00852207"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852207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學校審查意見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請審查人核實勾選並簽章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852207">
            <w:pPr>
              <w:snapToGrid w:val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審查意見：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</w:t>
            </w:r>
          </w:p>
          <w:p w:rsidR="006D53DE" w:rsidRDefault="00852207">
            <w:pPr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符合</w:t>
            </w:r>
            <w:r>
              <w:rPr>
                <w:rFonts w:ascii="標楷體" w:eastAsia="標楷體" w:hAnsi="標楷體" w:cs="標楷體"/>
                <w:sz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</w:rPr>
              <w:t>不符合</w:t>
            </w:r>
          </w:p>
        </w:tc>
        <w:tc>
          <w:tcPr>
            <w:tcW w:w="53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85220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（蓋學校印章或學校處室章）</w:t>
            </w:r>
          </w:p>
          <w:p w:rsidR="006D53DE" w:rsidRDefault="00852207">
            <w:pPr>
              <w:snapToGrid w:val="0"/>
              <w:ind w:firstLine="28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備註：未蓋印章者無效</w:t>
            </w:r>
          </w:p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6D53DE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852207">
            <w:pPr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>審查人簽章：</w:t>
            </w:r>
          </w:p>
        </w:tc>
        <w:tc>
          <w:tcPr>
            <w:tcW w:w="53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</w:tr>
      <w:tr w:rsidR="006D53D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6D53DE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3DE" w:rsidRDefault="00852207">
            <w:pPr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53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3DE" w:rsidRDefault="006D53DE"/>
        </w:tc>
      </w:tr>
    </w:tbl>
    <w:p w:rsidR="006D53DE" w:rsidRDefault="006D53DE">
      <w:pPr>
        <w:spacing w:line="400" w:lineRule="exact"/>
      </w:pPr>
    </w:p>
    <w:sectPr w:rsidR="006D53DE">
      <w:headerReference w:type="default" r:id="rId6"/>
      <w:pgSz w:w="11906" w:h="16838"/>
      <w:pgMar w:top="737" w:right="737" w:bottom="567" w:left="794" w:header="851" w:footer="720" w:gutter="0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07" w:rsidRDefault="00852207">
      <w:r>
        <w:separator/>
      </w:r>
    </w:p>
  </w:endnote>
  <w:endnote w:type="continuationSeparator" w:id="0">
    <w:p w:rsidR="00852207" w:rsidRDefault="0085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ipei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LiHei Pro">
    <w:charset w:val="00"/>
    <w:family w:val="swiss"/>
    <w:pitch w:val="variable"/>
  </w:font>
  <w:font w:name="Mangal">
    <w:panose1 w:val="00000400000000000000"/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07" w:rsidRDefault="00852207">
      <w:r>
        <w:rPr>
          <w:color w:val="000000"/>
        </w:rPr>
        <w:separator/>
      </w:r>
    </w:p>
  </w:footnote>
  <w:footnote w:type="continuationSeparator" w:id="0">
    <w:p w:rsidR="00852207" w:rsidRDefault="0085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09" w:rsidRDefault="00852207">
    <w:pPr>
      <w:pStyle w:val="aa"/>
      <w:tabs>
        <w:tab w:val="clear" w:pos="4153"/>
        <w:tab w:val="clear" w:pos="8306"/>
        <w:tab w:val="left" w:pos="912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D53DE"/>
    <w:rsid w:val="00151485"/>
    <w:rsid w:val="006D53DE"/>
    <w:rsid w:val="0085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E2D17-03B8-453F-9278-E63BC269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 w:cs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/>
      <w:b w:val="0"/>
      <w:i w:val="0"/>
      <w:sz w:val="24"/>
    </w:rPr>
  </w:style>
  <w:style w:type="character" w:customStyle="1" w:styleId="WW8Num1z3">
    <w:name w:val="WW8Num1z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t11">
    <w:name w:val="t11"/>
    <w:rPr>
      <w:rFonts w:ascii="Taipei" w:hAnsi="Taipei" w:cs="Taipei"/>
      <w:color w:val="9900FF"/>
    </w:rPr>
  </w:style>
  <w:style w:type="character" w:customStyle="1" w:styleId="a3">
    <w:name w:val="頁尾 字元"/>
    <w:rPr>
      <w:kern w:val="3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LiHei Pro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b">
    <w:name w:val="Body Text Indent"/>
    <w:basedOn w:val="a"/>
    <w:pPr>
      <w:spacing w:before="280" w:after="280" w:line="400" w:lineRule="exact"/>
      <w:ind w:left="281" w:firstLine="76"/>
    </w:pPr>
    <w:rPr>
      <w:rFonts w:ascii="標楷體" w:eastAsia="標楷體" w:hAnsi="標楷體" w:cs="標楷體"/>
      <w:sz w:val="28"/>
    </w:rPr>
  </w:style>
  <w:style w:type="paragraph" w:styleId="2">
    <w:name w:val="Body Text Indent 2"/>
    <w:basedOn w:val="a"/>
    <w:pPr>
      <w:ind w:left="240"/>
    </w:pPr>
    <w:rPr>
      <w:rFonts w:ascii="標楷體" w:eastAsia="標楷體" w:hAnsi="標楷體" w:cs="標楷體"/>
      <w:szCs w:val="24"/>
      <w:u w:val="single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"/>
    <w:rPr>
      <w:rFonts w:ascii="Cambria" w:hAnsi="Cambria" w:cs="Cambria"/>
      <w:sz w:val="18"/>
      <w:szCs w:val="18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臺南市中等以上學校清寒優秀學生獎學金發給自治條例</dc:title>
  <dc:subject/>
  <dc:creator>Mei</dc:creator>
  <dc:description/>
  <cp:lastModifiedBy>morgan</cp:lastModifiedBy>
  <cp:revision>2</cp:revision>
  <cp:lastPrinted>2023-07-21T03:05:00Z</cp:lastPrinted>
  <dcterms:created xsi:type="dcterms:W3CDTF">2026-02-10T13:46:00Z</dcterms:created>
  <dcterms:modified xsi:type="dcterms:W3CDTF">2026-02-10T13:46:00Z</dcterms:modified>
</cp:coreProperties>
</file>