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2"/>
        <w:gridCol w:w="3240"/>
        <w:gridCol w:w="1260"/>
        <w:gridCol w:w="3228"/>
      </w:tblGrid>
      <w:tr w:rsidR="006634A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634A7" w:rsidRDefault="00271D3F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嘉義縣</w:t>
            </w:r>
            <w:r w:rsidRPr="00271D3F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114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學年度第</w:t>
            </w:r>
            <w:r w:rsidRPr="00271D3F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2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學期清寒優秀學生獎學金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導師證明</w:t>
            </w:r>
          </w:p>
        </w:tc>
      </w:tr>
      <w:tr w:rsidR="006634A7">
        <w:tblPrEx>
          <w:tblCellMar>
            <w:top w:w="0" w:type="dxa"/>
            <w:bottom w:w="0" w:type="dxa"/>
          </w:tblCellMar>
        </w:tblPrEx>
        <w:trPr>
          <w:trHeight w:val="2436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4A7" w:rsidRDefault="00271D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學生家庭生活情況暨本案相關證明</w:t>
            </w:r>
          </w:p>
        </w:tc>
        <w:tc>
          <w:tcPr>
            <w:tcW w:w="7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4A7" w:rsidRDefault="006634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634A7">
        <w:tblPrEx>
          <w:tblCellMar>
            <w:top w:w="0" w:type="dxa"/>
            <w:bottom w:w="0" w:type="dxa"/>
          </w:tblCellMar>
        </w:tblPrEx>
        <w:trPr>
          <w:trHeight w:val="2436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4A7" w:rsidRDefault="00271D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前學期</w:t>
            </w:r>
          </w:p>
          <w:p w:rsidR="006634A7" w:rsidRDefault="00271D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出缺席情形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634A7" w:rsidRDefault="00271D3F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公假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天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曠課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天</w:t>
            </w:r>
          </w:p>
          <w:p w:rsidR="006634A7" w:rsidRDefault="00271D3F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病假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天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遲到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天</w:t>
            </w:r>
          </w:p>
          <w:p w:rsidR="006634A7" w:rsidRDefault="00271D3F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事假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天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早退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天</w:t>
            </w:r>
          </w:p>
          <w:p w:rsidR="006634A7" w:rsidRDefault="00271D3F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其他情形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______________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4A7" w:rsidRDefault="00271D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獎懲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634A7" w:rsidRDefault="00271D3F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大功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警告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  <w:p w:rsidR="006634A7" w:rsidRDefault="00271D3F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小功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天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小過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  <w:p w:rsidR="006634A7" w:rsidRDefault="00271D3F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嘉獎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天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大過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  <w:p w:rsidR="006634A7" w:rsidRDefault="00271D3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其他情形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______________</w:t>
            </w:r>
          </w:p>
        </w:tc>
      </w:tr>
      <w:tr w:rsidR="006634A7">
        <w:tblPrEx>
          <w:tblCellMar>
            <w:top w:w="0" w:type="dxa"/>
            <w:bottom w:w="0" w:type="dxa"/>
          </w:tblCellMar>
        </w:tblPrEx>
        <w:trPr>
          <w:trHeight w:val="2436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4A7" w:rsidRDefault="00271D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日常生活表現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4A7" w:rsidRDefault="006634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4A7" w:rsidRDefault="00271D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團體活動表現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634A7" w:rsidRDefault="006634A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34A7">
        <w:tblPrEx>
          <w:tblCellMar>
            <w:top w:w="0" w:type="dxa"/>
            <w:bottom w:w="0" w:type="dxa"/>
          </w:tblCellMar>
        </w:tblPrEx>
        <w:trPr>
          <w:trHeight w:val="3244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4A7" w:rsidRDefault="00271D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公共服務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4A7" w:rsidRDefault="006634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4A7" w:rsidRDefault="00271D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校內外</w:t>
            </w:r>
          </w:p>
          <w:p w:rsidR="006634A7" w:rsidRDefault="00271D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特殊表現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634A7" w:rsidRDefault="006634A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34A7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4A7" w:rsidRDefault="00271D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導師簽章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4A7" w:rsidRDefault="006634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4A7" w:rsidRDefault="00271D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</w:t>
            </w:r>
          </w:p>
          <w:p w:rsidR="006634A7" w:rsidRDefault="00271D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審查意見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634A7" w:rsidRDefault="006634A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34A7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4A7" w:rsidRDefault="00271D3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附註：</w:t>
            </w:r>
          </w:p>
          <w:p w:rsidR="006634A7" w:rsidRDefault="00271D3F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一、本證明各欄應依學生行為事實記錄之，不作綜合性評價及等第轉化。</w:t>
            </w:r>
          </w:p>
          <w:p w:rsidR="006634A7" w:rsidRDefault="00271D3F">
            <w:pPr>
              <w:jc w:val="both"/>
            </w:pPr>
            <w:r>
              <w:rPr>
                <w:rFonts w:ascii="標楷體" w:eastAsia="標楷體" w:hAnsi="標楷體"/>
              </w:rPr>
              <w:t>二、</w:t>
            </w:r>
            <w:r>
              <w:rPr>
                <w:rFonts w:ascii="標楷體" w:eastAsia="標楷體" w:hAnsi="標楷體"/>
                <w:b/>
                <w:color w:val="FF0000"/>
              </w:rPr>
              <w:t>學校審查意見請力求確實，並於審查受於申請書右上角處加蓋學校戳記或關防。</w:t>
            </w:r>
          </w:p>
        </w:tc>
      </w:tr>
    </w:tbl>
    <w:p w:rsidR="006634A7" w:rsidRDefault="006634A7"/>
    <w:sectPr w:rsidR="006634A7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71D3F">
      <w:r>
        <w:separator/>
      </w:r>
    </w:p>
  </w:endnote>
  <w:endnote w:type="continuationSeparator" w:id="0">
    <w:p w:rsidR="00000000" w:rsidRDefault="0027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71D3F">
      <w:r>
        <w:rPr>
          <w:color w:val="000000"/>
        </w:rPr>
        <w:separator/>
      </w:r>
    </w:p>
  </w:footnote>
  <w:footnote w:type="continuationSeparator" w:id="0">
    <w:p w:rsidR="00000000" w:rsidRDefault="00271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634A7"/>
    <w:rsid w:val="00271D3F"/>
    <w:rsid w:val="006634A7"/>
    <w:rsid w:val="00A6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5ED8A7F-105F-4719-BD68-DA2EDFB0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嘉義縣__________學年度第___學期清寒優秀學生獎學金 導師證明</dc:title>
  <dc:subject/>
  <dc:creator>q222684640</dc:creator>
  <dc:description/>
  <cp:lastModifiedBy>morgan</cp:lastModifiedBy>
  <cp:revision>2</cp:revision>
  <dcterms:created xsi:type="dcterms:W3CDTF">2026-02-13T09:24:00Z</dcterms:created>
  <dcterms:modified xsi:type="dcterms:W3CDTF">2026-02-13T09:24:00Z</dcterms:modified>
</cp:coreProperties>
</file>